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3BE2C" w14:textId="77777777" w:rsidR="00A80E6C" w:rsidRDefault="00C75217" w:rsidP="00C75217">
      <w:pPr>
        <w:adjustRightInd/>
        <w:spacing w:line="290" w:lineRule="exact"/>
        <w:jc w:val="center"/>
        <w:rPr>
          <w:rFonts w:ascii="ＭＳ 明朝" w:cs="Times New Roman"/>
          <w:spacing w:val="16"/>
          <w:sz w:val="21"/>
          <w:szCs w:val="21"/>
        </w:rPr>
      </w:pPr>
      <w:r>
        <w:rPr>
          <w:rFonts w:ascii="ＭＳ 明朝" w:hint="eastAsia"/>
          <w:spacing w:val="2"/>
          <w:sz w:val="24"/>
          <w:szCs w:val="24"/>
        </w:rPr>
        <w:t>ハノイ</w:t>
      </w:r>
      <w:r w:rsidR="005C241C">
        <w:rPr>
          <w:rFonts w:ascii="ＭＳ 明朝"/>
          <w:spacing w:val="2"/>
          <w:sz w:val="24"/>
          <w:szCs w:val="24"/>
        </w:rPr>
        <w:t>海外</w:t>
      </w:r>
      <w:r w:rsidR="00641814">
        <w:rPr>
          <w:rFonts w:ascii="ＭＳ 明朝" w:hint="eastAsia"/>
          <w:spacing w:val="2"/>
          <w:sz w:val="24"/>
          <w:szCs w:val="24"/>
        </w:rPr>
        <w:t>社会</w:t>
      </w:r>
      <w:r w:rsidR="00641814">
        <w:rPr>
          <w:rFonts w:ascii="ＭＳ 明朝"/>
          <w:spacing w:val="2"/>
          <w:sz w:val="24"/>
          <w:szCs w:val="24"/>
        </w:rPr>
        <w:t>研修</w:t>
      </w:r>
      <w:r w:rsidR="00A80E6C">
        <w:rPr>
          <w:rFonts w:ascii="ＭＳ 明朝" w:hint="eastAsia"/>
          <w:spacing w:val="2"/>
          <w:sz w:val="24"/>
          <w:szCs w:val="24"/>
        </w:rPr>
        <w:t>申込書</w:t>
      </w:r>
    </w:p>
    <w:p w14:paraId="089364DF" w14:textId="77777777" w:rsidR="00A80E6C" w:rsidRDefault="00A80E6C">
      <w:pPr>
        <w:adjustRightInd/>
        <w:spacing w:line="260" w:lineRule="exact"/>
        <w:jc w:val="center"/>
        <w:rPr>
          <w:rFonts w:ascii="ＭＳ 明朝" w:cs="Times New Roman"/>
          <w:spacing w:val="16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3"/>
        <w:gridCol w:w="2977"/>
        <w:gridCol w:w="1559"/>
        <w:gridCol w:w="4424"/>
      </w:tblGrid>
      <w:tr w:rsidR="00A80E6C" w14:paraId="2934192E" w14:textId="77777777" w:rsidTr="00BB7178">
        <w:trPr>
          <w:trHeight w:val="57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16C0C" w14:textId="77777777" w:rsidR="00C75217" w:rsidRDefault="00C75217" w:rsidP="0079011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ふりがな</w:t>
            </w:r>
          </w:p>
          <w:p w14:paraId="7AEAC233" w14:textId="77777777" w:rsidR="00A80E6C" w:rsidRDefault="00C75217" w:rsidP="003351A3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氏　　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29276D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14DA2EAE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113D97E4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8AEAB" w14:textId="77777777" w:rsidR="00C75217" w:rsidRDefault="00C75217" w:rsidP="00C7521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学部/学府/</w:t>
            </w:r>
          </w:p>
          <w:p w14:paraId="19518960" w14:textId="77777777" w:rsidR="00A80E6C" w:rsidRDefault="00C75217" w:rsidP="00C7521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研究科</w:t>
            </w:r>
          </w:p>
          <w:p w14:paraId="680FE4A4" w14:textId="77777777" w:rsidR="00C75217" w:rsidRDefault="00C75217" w:rsidP="00C7521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学年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C36455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16ECFB48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1C70A9F0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A80E6C" w14:paraId="3A2D565A" w14:textId="77777777" w:rsidTr="00C75217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B6CE01" w14:textId="77777777" w:rsidR="00A80E6C" w:rsidRDefault="00A80E6C" w:rsidP="00AB29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35" w:firstLine="84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現　住　所</w:t>
            </w:r>
          </w:p>
        </w:tc>
        <w:tc>
          <w:tcPr>
            <w:tcW w:w="8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9E377" w14:textId="77777777" w:rsidR="00A80E6C" w:rsidRDefault="00C7521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〒</w:t>
            </w:r>
          </w:p>
          <w:p w14:paraId="546823AC" w14:textId="77777777" w:rsidR="00C75217" w:rsidRDefault="00C7521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A80E6C" w14:paraId="3484A052" w14:textId="77777777" w:rsidTr="00C75217">
        <w:trPr>
          <w:trHeight w:val="193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67E81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29400377" w14:textId="0F4AF47B" w:rsidR="00A80E6C" w:rsidRDefault="00C75217" w:rsidP="003351A3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連絡</w:t>
            </w:r>
            <w:r w:rsidR="00A80E6C">
              <w:rPr>
                <w:rFonts w:ascii="ＭＳ 明朝" w:hint="eastAsia"/>
                <w:sz w:val="21"/>
                <w:szCs w:val="21"/>
              </w:rPr>
              <w:t>先</w:t>
            </w:r>
          </w:p>
          <w:p w14:paraId="17D1B597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63300EA9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45AF5B10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73453D57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424F2C37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8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0C53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pacing w:val="-2"/>
              </w:rPr>
              <w:t>（緊急連絡用に次のいずれかを記載してください）</w:t>
            </w:r>
          </w:p>
          <w:p w14:paraId="69C5BDE4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6212C9D7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z w:val="21"/>
                <w:szCs w:val="21"/>
                <w:u w:val="single" w:color="000000"/>
              </w:rPr>
              <w:t>℡</w:t>
            </w:r>
            <w:r>
              <w:rPr>
                <w:rFonts w:ascii="ＭＳ 明朝" w:hAnsi="ＭＳ 明朝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ＭＳ 明朝" w:hint="eastAsia"/>
                <w:sz w:val="21"/>
                <w:szCs w:val="21"/>
                <w:u w:val="single" w:color="000000"/>
              </w:rPr>
              <w:t>：</w:t>
            </w:r>
            <w:r>
              <w:rPr>
                <w:rFonts w:ascii="ＭＳ 明朝" w:hAnsi="ＭＳ 明朝"/>
                <w:sz w:val="21"/>
                <w:szCs w:val="21"/>
                <w:u w:val="single" w:color="000000"/>
              </w:rPr>
              <w:t xml:space="preserve">             </w:t>
            </w:r>
            <w:r>
              <w:rPr>
                <w:rFonts w:ascii="ＭＳ 明朝" w:hint="eastAsia"/>
                <w:sz w:val="21"/>
                <w:szCs w:val="21"/>
                <w:u w:val="single" w:color="000000"/>
              </w:rPr>
              <w:t xml:space="preserve">－　　　　－　　　　　　　　</w:t>
            </w:r>
          </w:p>
          <w:p w14:paraId="05D61A2C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01B6AE07" w14:textId="22937DB9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（</w:t>
            </w:r>
            <w:r>
              <w:rPr>
                <w:rFonts w:ascii="ＭＳ 明朝" w:hint="eastAsia"/>
                <w:sz w:val="21"/>
                <w:szCs w:val="21"/>
                <w:u w:val="single" w:color="000000"/>
              </w:rPr>
              <w:t xml:space="preserve">携帯　：　　　　－　　　　－　　　　　　　　　</w:t>
            </w:r>
            <w:r>
              <w:rPr>
                <w:rFonts w:ascii="ＭＳ 明朝" w:hint="eastAsia"/>
                <w:sz w:val="21"/>
                <w:szCs w:val="21"/>
              </w:rPr>
              <w:t>）</w:t>
            </w:r>
          </w:p>
          <w:p w14:paraId="583F042E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0490370D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  <w:u w:val="single" w:color="000000"/>
              </w:rPr>
              <w:t xml:space="preserve"> E-mail</w:t>
            </w:r>
            <w:r>
              <w:rPr>
                <w:rFonts w:ascii="ＭＳ 明朝" w:hint="eastAsia"/>
                <w:sz w:val="21"/>
                <w:szCs w:val="21"/>
                <w:u w:val="single" w:color="000000"/>
              </w:rPr>
              <w:t xml:space="preserve">：　　　　　　　　　　　　　　　　　　　　</w:t>
            </w:r>
          </w:p>
          <w:p w14:paraId="2B9CAC24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</w:tbl>
    <w:p w14:paraId="5F0728F4" w14:textId="77777777" w:rsidR="00A80E6C" w:rsidRDefault="00A80E6C">
      <w:pPr>
        <w:adjustRightInd/>
        <w:spacing w:line="260" w:lineRule="exact"/>
        <w:rPr>
          <w:rFonts w:ascii="ＭＳ 明朝" w:cs="Times New Roman"/>
          <w:spacing w:val="16"/>
          <w:sz w:val="21"/>
          <w:szCs w:val="21"/>
        </w:rPr>
      </w:pPr>
    </w:p>
    <w:tbl>
      <w:tblPr>
        <w:tblW w:w="1042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8742"/>
      </w:tblGrid>
      <w:tr w:rsidR="00A80E6C" w14:paraId="1318A66D" w14:textId="77777777" w:rsidTr="003351A3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F734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0FAA4236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</w:p>
          <w:p w14:paraId="11BACD90" w14:textId="77777777" w:rsidR="00AB2950" w:rsidRDefault="00A80E6C" w:rsidP="0079011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大学責任者</w:t>
            </w:r>
          </w:p>
          <w:p w14:paraId="466CCCC7" w14:textId="77777777" w:rsidR="00A80E6C" w:rsidRDefault="00A80E6C" w:rsidP="0079011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連絡先</w:t>
            </w:r>
          </w:p>
          <w:p w14:paraId="56F8C25D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20453BFC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1B1AEFFE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94A6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00D4990C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  </w:t>
            </w:r>
            <w:r>
              <w:rPr>
                <w:rFonts w:ascii="ＭＳ 明朝" w:hint="eastAsia"/>
                <w:sz w:val="21"/>
                <w:szCs w:val="21"/>
              </w:rPr>
              <w:t xml:space="preserve">氏　名：　　　　　　　　　　</w:t>
            </w:r>
          </w:p>
          <w:p w14:paraId="770014D5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pacing w:val="-2"/>
              </w:rPr>
              <w:t xml:space="preserve">　　　　　　　　　　　　　　　　　　学生との関係（□指導教員□事務担当者）</w:t>
            </w:r>
          </w:p>
          <w:p w14:paraId="592C276A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職　名：</w:t>
            </w:r>
          </w:p>
          <w:p w14:paraId="0DF0F271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6F917FDC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  </w:t>
            </w:r>
            <w:r>
              <w:rPr>
                <w:rFonts w:ascii="ＭＳ 明朝" w:hint="eastAsia"/>
                <w:sz w:val="21"/>
                <w:szCs w:val="21"/>
              </w:rPr>
              <w:t>電　話：</w:t>
            </w:r>
          </w:p>
          <w:p w14:paraId="3BE31E92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</w:tbl>
    <w:p w14:paraId="33B55FD7" w14:textId="77777777" w:rsidR="00A80E6C" w:rsidRDefault="00A80E6C">
      <w:pPr>
        <w:adjustRightInd/>
        <w:spacing w:line="260" w:lineRule="exact"/>
        <w:rPr>
          <w:rFonts w:ascii="ＭＳ 明朝" w:cs="Times New Roman"/>
          <w:spacing w:val="16"/>
          <w:sz w:val="21"/>
          <w:szCs w:val="21"/>
        </w:rPr>
      </w:pPr>
      <w:bookmarkStart w:id="0" w:name="_GoBack"/>
      <w:bookmarkEnd w:id="0"/>
    </w:p>
    <w:p w14:paraId="502A9671" w14:textId="77777777" w:rsidR="00A80E6C" w:rsidRDefault="005C241C">
      <w:pPr>
        <w:adjustRightInd/>
        <w:spacing w:line="260" w:lineRule="exact"/>
        <w:rPr>
          <w:rFonts w:ascii="ＭＳ 明朝" w:cs="Times New Roman"/>
          <w:spacing w:val="16"/>
          <w:sz w:val="21"/>
          <w:szCs w:val="21"/>
        </w:rPr>
      </w:pPr>
      <w:r>
        <w:rPr>
          <w:rFonts w:ascii="ＭＳ 明朝" w:hint="eastAsia"/>
          <w:sz w:val="21"/>
          <w:szCs w:val="21"/>
        </w:rPr>
        <w:t>１．</w:t>
      </w:r>
      <w:r w:rsidR="00C75217">
        <w:rPr>
          <w:rFonts w:ascii="ＭＳ 明朝" w:hint="eastAsia"/>
          <w:sz w:val="21"/>
          <w:szCs w:val="21"/>
        </w:rPr>
        <w:t>ハノイ</w:t>
      </w:r>
      <w:r>
        <w:rPr>
          <w:rFonts w:ascii="ＭＳ 明朝"/>
          <w:sz w:val="21"/>
          <w:szCs w:val="21"/>
        </w:rPr>
        <w:t>海外</w:t>
      </w:r>
      <w:r w:rsidR="00641814">
        <w:rPr>
          <w:rFonts w:ascii="ＭＳ 明朝" w:hint="eastAsia"/>
          <w:sz w:val="21"/>
          <w:szCs w:val="21"/>
        </w:rPr>
        <w:t>社会</w:t>
      </w:r>
      <w:r w:rsidR="00641814">
        <w:rPr>
          <w:rFonts w:ascii="ＭＳ 明朝"/>
          <w:sz w:val="21"/>
          <w:szCs w:val="21"/>
        </w:rPr>
        <w:t>研修</w:t>
      </w:r>
      <w:r w:rsidR="00A80E6C">
        <w:rPr>
          <w:rFonts w:ascii="ＭＳ 明朝" w:hint="eastAsia"/>
          <w:sz w:val="21"/>
          <w:szCs w:val="21"/>
        </w:rPr>
        <w:t>に応募した理由を記入</w:t>
      </w:r>
      <w:r w:rsidR="00522F30">
        <w:rPr>
          <w:rFonts w:ascii="ＭＳ 明朝" w:hint="eastAsia"/>
          <w:sz w:val="21"/>
          <w:szCs w:val="21"/>
        </w:rPr>
        <w:t>して</w:t>
      </w:r>
      <w:r w:rsidR="00A80E6C">
        <w:rPr>
          <w:rFonts w:ascii="ＭＳ 明朝" w:hint="eastAsia"/>
          <w:sz w:val="21"/>
          <w:szCs w:val="21"/>
        </w:rPr>
        <w:t>ください。</w:t>
      </w:r>
    </w:p>
    <w:tbl>
      <w:tblPr>
        <w:tblW w:w="1042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28"/>
      </w:tblGrid>
      <w:tr w:rsidR="00A80E6C" w14:paraId="08CB7863" w14:textId="77777777" w:rsidTr="003351A3">
        <w:trPr>
          <w:trHeight w:val="405"/>
        </w:trPr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CDA5701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2F486EB2" w14:textId="77777777"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14:paraId="705936F7" w14:textId="77777777" w:rsidTr="003351A3">
        <w:trPr>
          <w:trHeight w:val="540"/>
        </w:trPr>
        <w:tc>
          <w:tcPr>
            <w:tcW w:w="104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0D619A7" w14:textId="77777777"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30A2CB2C" w14:textId="77777777"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14:paraId="05A4A681" w14:textId="77777777" w:rsidTr="003351A3">
        <w:trPr>
          <w:trHeight w:val="495"/>
        </w:trPr>
        <w:tc>
          <w:tcPr>
            <w:tcW w:w="104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99EA139" w14:textId="77777777"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459BD0C3" w14:textId="77777777"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14:paraId="771A5356" w14:textId="77777777" w:rsidTr="003351A3">
        <w:trPr>
          <w:trHeight w:val="555"/>
        </w:trPr>
        <w:tc>
          <w:tcPr>
            <w:tcW w:w="104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894584A" w14:textId="77777777"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0E0BD5EB" w14:textId="43F5619B" w:rsidR="005C241C" w:rsidRPr="00522F30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14:paraId="2EA252DC" w14:textId="77777777" w:rsidTr="003351A3">
        <w:trPr>
          <w:trHeight w:val="435"/>
        </w:trPr>
        <w:tc>
          <w:tcPr>
            <w:tcW w:w="104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7FC0892" w14:textId="77777777"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2AE1AC78" w14:textId="77777777"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14:paraId="201E7E9F" w14:textId="77777777" w:rsidTr="003351A3">
        <w:trPr>
          <w:trHeight w:val="570"/>
        </w:trPr>
        <w:tc>
          <w:tcPr>
            <w:tcW w:w="104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4517E8A" w14:textId="77777777"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65704BF2" w14:textId="77777777"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14:paraId="010C6F06" w14:textId="77777777" w:rsidTr="003351A3">
        <w:trPr>
          <w:trHeight w:val="540"/>
        </w:trPr>
        <w:tc>
          <w:tcPr>
            <w:tcW w:w="104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CEC6F54" w14:textId="77777777" w:rsidR="005C241C" w:rsidRP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2577D3FE" w14:textId="77777777"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14:paraId="470F385F" w14:textId="77777777" w:rsidTr="003351A3">
        <w:trPr>
          <w:trHeight w:val="450"/>
        </w:trPr>
        <w:tc>
          <w:tcPr>
            <w:tcW w:w="104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50BF20D" w14:textId="77777777"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4651B165" w14:textId="77777777" w:rsidR="005C241C" w:rsidRP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14:paraId="32C02CD3" w14:textId="77777777" w:rsidTr="003351A3">
        <w:trPr>
          <w:trHeight w:val="540"/>
        </w:trPr>
        <w:tc>
          <w:tcPr>
            <w:tcW w:w="104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DF275B2" w14:textId="77777777"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4999F7B1" w14:textId="77777777"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14:paraId="1F790E57" w14:textId="77777777" w:rsidTr="003351A3">
        <w:trPr>
          <w:trHeight w:val="564"/>
        </w:trPr>
        <w:tc>
          <w:tcPr>
            <w:tcW w:w="1042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673B" w14:textId="77777777"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</w:tbl>
    <w:p w14:paraId="0227D329" w14:textId="77777777" w:rsidR="00A54789" w:rsidRDefault="00A54789" w:rsidP="005C241C">
      <w:pPr>
        <w:adjustRightInd/>
        <w:spacing w:line="260" w:lineRule="exact"/>
        <w:rPr>
          <w:rFonts w:ascii="ＭＳ 明朝" w:cs="Times New Roman"/>
          <w:color w:val="auto"/>
          <w:sz w:val="24"/>
          <w:szCs w:val="24"/>
        </w:rPr>
      </w:pPr>
    </w:p>
    <w:p w14:paraId="4CDC7E2C" w14:textId="77777777" w:rsidR="00522F30" w:rsidRDefault="005C241C" w:rsidP="005C241C">
      <w:pPr>
        <w:adjustRightInd/>
        <w:spacing w:line="260" w:lineRule="exact"/>
        <w:rPr>
          <w:rFonts w:ascii="ＭＳ 明朝"/>
          <w:sz w:val="21"/>
          <w:szCs w:val="21"/>
        </w:rPr>
      </w:pPr>
      <w:r>
        <w:rPr>
          <w:rFonts w:ascii="ＭＳ 明朝" w:cs="Times New Roman" w:hint="eastAsia"/>
          <w:color w:val="auto"/>
          <w:sz w:val="24"/>
          <w:szCs w:val="24"/>
        </w:rPr>
        <w:t>２</w:t>
      </w:r>
      <w:r w:rsidR="00A80E6C">
        <w:rPr>
          <w:rFonts w:ascii="ＭＳ 明朝" w:hint="eastAsia"/>
          <w:sz w:val="21"/>
          <w:szCs w:val="21"/>
        </w:rPr>
        <w:t>．保有する技能・資格等について記入してください。</w:t>
      </w:r>
    </w:p>
    <w:p w14:paraId="41E13341" w14:textId="77777777" w:rsidR="00522F30" w:rsidRDefault="00522F30" w:rsidP="005C241C">
      <w:pPr>
        <w:adjustRightInd/>
        <w:spacing w:line="260" w:lineRule="exact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（１）パソコンスキル</w:t>
      </w:r>
      <w:r w:rsidR="00BB7178">
        <w:rPr>
          <w:rFonts w:ascii="ＭＳ 明朝" w:hint="eastAsia"/>
          <w:sz w:val="21"/>
          <w:szCs w:val="21"/>
        </w:rPr>
        <w:t>：操作できるソフトにチェックしてください。</w:t>
      </w:r>
    </w:p>
    <w:p w14:paraId="77782A37" w14:textId="77777777" w:rsidR="00522F30" w:rsidRDefault="00522F30" w:rsidP="005C241C">
      <w:pPr>
        <w:adjustRightInd/>
        <w:spacing w:line="260" w:lineRule="exact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 xml:space="preserve">　　　□Word  □Excel  □PowerPoint</w:t>
      </w:r>
    </w:p>
    <w:p w14:paraId="57F86582" w14:textId="77777777" w:rsidR="00BB7178" w:rsidRDefault="00BB7178" w:rsidP="005C241C">
      <w:pPr>
        <w:adjustRightInd/>
        <w:spacing w:line="260" w:lineRule="exact"/>
        <w:rPr>
          <w:rFonts w:ascii="ＭＳ 明朝"/>
          <w:sz w:val="21"/>
          <w:szCs w:val="21"/>
        </w:rPr>
      </w:pPr>
    </w:p>
    <w:p w14:paraId="6F5B0ADC" w14:textId="77777777" w:rsidR="00522F30" w:rsidRDefault="00BB7178" w:rsidP="005C241C">
      <w:pPr>
        <w:adjustRightInd/>
        <w:spacing w:line="260" w:lineRule="exact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（２）語学力</w:t>
      </w:r>
    </w:p>
    <w:p w14:paraId="12BC8393" w14:textId="77777777" w:rsidR="00BB7178" w:rsidRDefault="00BB7178" w:rsidP="005C241C">
      <w:pPr>
        <w:adjustRightInd/>
        <w:spacing w:line="260" w:lineRule="exact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 xml:space="preserve">　　　□英語　　TOEFL TOEIC等</w:t>
      </w:r>
    </w:p>
    <w:p w14:paraId="6510565F" w14:textId="77777777" w:rsidR="00BB7178" w:rsidRDefault="00BB7178" w:rsidP="005C241C">
      <w:pPr>
        <w:adjustRightInd/>
        <w:spacing w:line="260" w:lineRule="exact"/>
        <w:rPr>
          <w:rFonts w:ascii="ＭＳ 明朝"/>
          <w:sz w:val="21"/>
          <w:szCs w:val="21"/>
        </w:rPr>
      </w:pPr>
    </w:p>
    <w:p w14:paraId="3ECE6EA7" w14:textId="77777777" w:rsidR="00BB7178" w:rsidRDefault="00BB7178" w:rsidP="005C241C">
      <w:pPr>
        <w:adjustRightInd/>
        <w:spacing w:line="260" w:lineRule="exact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 xml:space="preserve">　　　□その他の外国語</w:t>
      </w:r>
    </w:p>
    <w:p w14:paraId="1077C4FA" w14:textId="77777777" w:rsidR="00BB7178" w:rsidRDefault="00BB7178">
      <w:pPr>
        <w:adjustRightInd/>
        <w:spacing w:line="260" w:lineRule="exact"/>
        <w:rPr>
          <w:rFonts w:ascii="ＭＳ 明朝"/>
          <w:spacing w:val="-2"/>
        </w:rPr>
      </w:pPr>
    </w:p>
    <w:p w14:paraId="5DCC6929" w14:textId="77777777" w:rsidR="00641814" w:rsidRDefault="00641814">
      <w:pPr>
        <w:adjustRightInd/>
        <w:spacing w:line="260" w:lineRule="exact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＊　記載された個人情報は、海外社会研修生</w:t>
      </w:r>
      <w:r w:rsidR="00A80E6C">
        <w:rPr>
          <w:rFonts w:ascii="ＭＳ 明朝" w:hint="eastAsia"/>
          <w:spacing w:val="-2"/>
        </w:rPr>
        <w:t>の選考及び</w:t>
      </w:r>
      <w:r>
        <w:rPr>
          <w:rFonts w:ascii="ＭＳ 明朝" w:hint="eastAsia"/>
          <w:spacing w:val="-2"/>
        </w:rPr>
        <w:t>研修</w:t>
      </w:r>
      <w:r w:rsidR="00A80E6C">
        <w:rPr>
          <w:rFonts w:ascii="ＭＳ 明朝" w:hint="eastAsia"/>
          <w:spacing w:val="-2"/>
        </w:rPr>
        <w:t>時の連絡のみに使用し、それ以外の目的には</w:t>
      </w:r>
      <w:r>
        <w:rPr>
          <w:rFonts w:ascii="ＭＳ 明朝" w:hint="eastAsia"/>
          <w:spacing w:val="-2"/>
        </w:rPr>
        <w:t xml:space="preserve">　</w:t>
      </w:r>
      <w:r>
        <w:rPr>
          <w:rFonts w:ascii="ＭＳ 明朝"/>
          <w:spacing w:val="-2"/>
        </w:rPr>
        <w:t xml:space="preserve">　</w:t>
      </w:r>
    </w:p>
    <w:p w14:paraId="05EB2888" w14:textId="77777777" w:rsidR="005C241C" w:rsidRPr="00BB7178" w:rsidRDefault="00A80E6C" w:rsidP="00BB7178">
      <w:pPr>
        <w:adjustRightInd/>
        <w:spacing w:line="260" w:lineRule="exact"/>
        <w:ind w:firstLineChars="200" w:firstLine="412"/>
        <w:rPr>
          <w:rFonts w:ascii="ＭＳ 明朝" w:cs="Times New Roman"/>
          <w:spacing w:val="16"/>
          <w:sz w:val="21"/>
          <w:szCs w:val="21"/>
        </w:rPr>
      </w:pPr>
      <w:r>
        <w:rPr>
          <w:rFonts w:ascii="ＭＳ 明朝" w:hint="eastAsia"/>
          <w:spacing w:val="-2"/>
        </w:rPr>
        <w:t>使用は一切いたしません。なお、申込書は返却いたしません。</w:t>
      </w:r>
    </w:p>
    <w:sectPr w:rsidR="005C241C" w:rsidRPr="00BB7178" w:rsidSect="00C75217">
      <w:footerReference w:type="default" r:id="rId6"/>
      <w:type w:val="continuous"/>
      <w:pgSz w:w="11906" w:h="16838"/>
      <w:pgMar w:top="720" w:right="720" w:bottom="720" w:left="720" w:header="720" w:footer="720" w:gutter="0"/>
      <w:cols w:space="720"/>
      <w:noEndnote/>
      <w:docGrid w:type="linesAndChars" w:linePitch="2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FA96E" w14:textId="77777777" w:rsidR="005C241C" w:rsidRDefault="005C241C">
      <w:r>
        <w:separator/>
      </w:r>
    </w:p>
  </w:endnote>
  <w:endnote w:type="continuationSeparator" w:id="0">
    <w:p w14:paraId="0972E965" w14:textId="77777777" w:rsidR="005C241C" w:rsidRDefault="005C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07702" w14:textId="584678C2" w:rsidR="00A80E6C" w:rsidRDefault="00A80E6C">
    <w:pPr>
      <w:framePr w:wrap="auto" w:vAnchor="text" w:hAnchor="margin" w:xAlign="center" w:y="1"/>
      <w:adjustRightInd/>
      <w:jc w:val="center"/>
      <w:rPr>
        <w:rFonts w:ascii="ＭＳ 明朝" w:cs="Times New Roman"/>
        <w:spacing w:val="5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9AC1F" w14:textId="77777777" w:rsidR="005C241C" w:rsidRDefault="005C241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A92DAD" w14:textId="77777777" w:rsidR="005C241C" w:rsidRDefault="005C2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hideSpellingErrors/>
  <w:hideGrammaticalErrors/>
  <w:proofState w:spelling="clean" w:grammar="dirty"/>
  <w:attachedTemplate r:id="rId1"/>
  <w:defaultTabStop w:val="848"/>
  <w:hyphenationZone w:val="0"/>
  <w:drawingGridHorizontalSpacing w:val="105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1C"/>
    <w:rsid w:val="003351A3"/>
    <w:rsid w:val="00522F30"/>
    <w:rsid w:val="005C241C"/>
    <w:rsid w:val="00641814"/>
    <w:rsid w:val="0079011F"/>
    <w:rsid w:val="00952096"/>
    <w:rsid w:val="00A54789"/>
    <w:rsid w:val="00A80E6C"/>
    <w:rsid w:val="00AB2950"/>
    <w:rsid w:val="00BB7178"/>
    <w:rsid w:val="00BF2F0B"/>
    <w:rsid w:val="00C7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568294"/>
  <w14:defaultImageDpi w14:val="96"/>
  <w15:docId w15:val="{70BB8E35-74AD-4197-9865-65CFD73E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18"/>
      <w:szCs w:val="18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AB2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2950"/>
    <w:rPr>
      <w:rFonts w:cs="ＭＳ 明朝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B29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2950"/>
    <w:rPr>
      <w:rFonts w:cs="ＭＳ 明朝"/>
      <w:color w:val="00000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F2F0B"/>
    <w:rPr>
      <w:rFonts w:asciiTheme="majorHAnsi" w:eastAsiaTheme="majorEastAsia" w:hAnsiTheme="majorHAnsi" w:cstheme="majorBidi"/>
    </w:rPr>
  </w:style>
  <w:style w:type="character" w:customStyle="1" w:styleId="aa">
    <w:name w:val="吹き出し (文字)"/>
    <w:basedOn w:val="a0"/>
    <w:link w:val="a9"/>
    <w:uiPriority w:val="99"/>
    <w:semiHidden/>
    <w:rsid w:val="00BF2F0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23398;&#21209;&#37096;\&#22269;&#38555;&#25945;&#32946;&#35506;\&#22269;&#38555;&#25945;&#32946;&#35506;&#21103;&#35506;&#38263;\KA_12&#28023;&#22806;&#12452;&#12531;&#12479;&#12540;&#12531;&#12471;&#12483;&#12503;\&#20107;&#21209;&#23616;&#31561;&#12452;&#12531;&#12479;&#12540;&#12531;&#12471;&#12483;&#12503;&#21463;&#20837;&#23455;&#26045;&#35201;&#32177;&#65288;&#27178;&#27996;&#22269;&#31435;&#22823;&#23398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事務局等インターンシップ受入実施要綱（横浜国立大学）</Template>
  <TotalTime>2</TotalTime>
  <Pages>1</Pages>
  <Words>292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博司</dc:creator>
  <cp:keywords/>
  <dc:description/>
  <cp:lastModifiedBy>井上 博司</cp:lastModifiedBy>
  <cp:revision>3</cp:revision>
  <cp:lastPrinted>2017-01-25T07:33:00Z</cp:lastPrinted>
  <dcterms:created xsi:type="dcterms:W3CDTF">2017-01-25T09:24:00Z</dcterms:created>
  <dcterms:modified xsi:type="dcterms:W3CDTF">2017-01-26T04:58:00Z</dcterms:modified>
</cp:coreProperties>
</file>