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7DA" w:rsidRDefault="00E527DA" w:rsidP="00E527DA">
      <w:pPr>
        <w:adjustRightInd/>
        <w:spacing w:line="290" w:lineRule="exact"/>
        <w:rPr>
          <w:rFonts w:ascii="MS Mincho"/>
          <w:b/>
          <w:spacing w:val="2"/>
          <w:sz w:val="22"/>
          <w:szCs w:val="22"/>
        </w:rPr>
      </w:pPr>
    </w:p>
    <w:p w:rsidR="00A80E6C" w:rsidRPr="00E527DA" w:rsidRDefault="00F93AA4" w:rsidP="00CC63B9">
      <w:pPr>
        <w:adjustRightInd/>
        <w:spacing w:line="290" w:lineRule="exact"/>
        <w:rPr>
          <w:rFonts w:ascii="MS Mincho"/>
          <w:b/>
          <w:spacing w:val="2"/>
          <w:sz w:val="22"/>
          <w:szCs w:val="22"/>
        </w:rPr>
      </w:pPr>
      <w:r>
        <w:rPr>
          <w:rFonts w:ascii="MS Mincho" w:hint="eastAsia"/>
          <w:b/>
          <w:spacing w:val="2"/>
          <w:sz w:val="22"/>
          <w:szCs w:val="22"/>
        </w:rPr>
        <w:t>「</w:t>
      </w:r>
      <w:r w:rsidR="00055DCA" w:rsidRPr="00E527DA">
        <w:rPr>
          <w:rFonts w:ascii="MS Mincho" w:hint="eastAsia"/>
          <w:b/>
          <w:spacing w:val="2"/>
          <w:sz w:val="22"/>
          <w:szCs w:val="22"/>
        </w:rPr>
        <w:t>同文同種</w:t>
      </w:r>
      <w:r>
        <w:rPr>
          <w:rFonts w:ascii="MS Mincho" w:hint="eastAsia"/>
          <w:b/>
          <w:spacing w:val="2"/>
          <w:sz w:val="22"/>
          <w:szCs w:val="22"/>
        </w:rPr>
        <w:t>」</w:t>
      </w:r>
      <w:r w:rsidR="00055DCA" w:rsidRPr="00E527DA">
        <w:rPr>
          <w:rFonts w:ascii="MS Mincho" w:hint="eastAsia"/>
          <w:b/>
          <w:spacing w:val="2"/>
          <w:sz w:val="22"/>
          <w:szCs w:val="22"/>
        </w:rPr>
        <w:t>の両面性を活かす国際的リーダ</w:t>
      </w:r>
      <w:r w:rsidR="00CC63B9">
        <w:rPr>
          <w:rFonts w:ascii="MS Mincho" w:hint="eastAsia"/>
          <w:b/>
          <w:spacing w:val="2"/>
          <w:sz w:val="22"/>
          <w:szCs w:val="22"/>
        </w:rPr>
        <w:t>ー</w:t>
      </w:r>
      <w:r w:rsidR="00055DCA" w:rsidRPr="00E527DA">
        <w:rPr>
          <w:rFonts w:ascii="MS Mincho" w:hint="eastAsia"/>
          <w:b/>
          <w:spacing w:val="2"/>
          <w:sz w:val="22"/>
          <w:szCs w:val="22"/>
        </w:rPr>
        <w:t>シップ開発プログラム</w:t>
      </w:r>
      <w:r w:rsidR="00E527DA" w:rsidRPr="00E527DA">
        <w:rPr>
          <w:rFonts w:ascii="MS Mincho" w:hint="eastAsia"/>
          <w:b/>
          <w:spacing w:val="2"/>
          <w:sz w:val="22"/>
          <w:szCs w:val="22"/>
        </w:rPr>
        <w:t>参加</w:t>
      </w:r>
      <w:r w:rsidR="00A80E6C" w:rsidRPr="00E527DA">
        <w:rPr>
          <w:rFonts w:ascii="MS Mincho" w:hint="eastAsia"/>
          <w:b/>
          <w:spacing w:val="2"/>
          <w:sz w:val="22"/>
          <w:szCs w:val="22"/>
        </w:rPr>
        <w:t>申込書</w:t>
      </w:r>
    </w:p>
    <w:p w:rsidR="008A575E" w:rsidRDefault="008A575E">
      <w:pPr>
        <w:adjustRightInd/>
        <w:spacing w:line="290" w:lineRule="exact"/>
        <w:jc w:val="center"/>
        <w:rPr>
          <w:rFonts w:ascii="MS Mincho" w:cs="Times New Roman"/>
          <w:spacing w:val="16"/>
          <w:sz w:val="21"/>
          <w:szCs w:val="21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6"/>
        <w:gridCol w:w="3012"/>
        <w:gridCol w:w="1687"/>
        <w:gridCol w:w="3132"/>
      </w:tblGrid>
      <w:tr w:rsidR="00A80E6C" w:rsidTr="00641814"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E6C" w:rsidRDefault="008A575E" w:rsidP="008A575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50" w:firstLine="136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  <w:r>
              <w:rPr>
                <w:rFonts w:ascii="MS Mincho" w:cs="Times New Roman" w:hint="eastAsia"/>
                <w:spacing w:val="16"/>
                <w:sz w:val="21"/>
                <w:szCs w:val="21"/>
              </w:rPr>
              <w:t>ふりがな</w:t>
            </w:r>
          </w:p>
          <w:p w:rsidR="00965EA5" w:rsidRDefault="00965EA5" w:rsidP="008A575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50" w:firstLine="136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</w:p>
          <w:p w:rsidR="00A80E6C" w:rsidRDefault="008A575E" w:rsidP="008A575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50" w:firstLine="136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  <w:r>
              <w:rPr>
                <w:rFonts w:ascii="MS Mincho" w:cs="Times New Roman" w:hint="eastAsia"/>
                <w:spacing w:val="16"/>
                <w:sz w:val="21"/>
                <w:szCs w:val="21"/>
              </w:rPr>
              <w:t>氏　　名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0E6C" w:rsidRDefault="008A575E" w:rsidP="008A575E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MS Mincho" w:cs="Times New Roman"/>
                <w:color w:val="auto"/>
                <w:sz w:val="21"/>
                <w:szCs w:val="21"/>
              </w:rPr>
            </w:pPr>
            <w:r>
              <w:rPr>
                <w:rFonts w:ascii="MS Mincho" w:cs="Times New Roman" w:hint="eastAsia"/>
                <w:color w:val="auto"/>
                <w:sz w:val="21"/>
                <w:szCs w:val="21"/>
              </w:rPr>
              <w:t>学籍番号</w:t>
            </w:r>
          </w:p>
          <w:p w:rsidR="00965EA5" w:rsidRDefault="00965EA5" w:rsidP="008A575E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MS Mincho" w:cs="Times New Roman"/>
                <w:color w:val="auto"/>
                <w:sz w:val="21"/>
                <w:szCs w:val="21"/>
              </w:rPr>
            </w:pPr>
          </w:p>
          <w:p w:rsidR="00965EA5" w:rsidRDefault="00965EA5" w:rsidP="008A575E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MS Mincho" w:cs="Times New Roman"/>
                <w:spacing w:val="16"/>
                <w:sz w:val="21"/>
                <w:szCs w:val="21"/>
              </w:rPr>
            </w:pPr>
            <w:r>
              <w:rPr>
                <w:rFonts w:ascii="MS Mincho" w:cs="Times New Roman" w:hint="eastAsia"/>
                <w:color w:val="auto"/>
                <w:sz w:val="21"/>
                <w:szCs w:val="21"/>
              </w:rPr>
              <w:t>学年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</w:p>
          <w:p w:rsidR="00A80E6C" w:rsidRDefault="00965EA5" w:rsidP="00965EA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  <w:r>
              <w:rPr>
                <w:rFonts w:ascii="MS Mincho" w:cs="Times New Roman" w:hint="eastAsia"/>
                <w:spacing w:val="16"/>
                <w:sz w:val="21"/>
                <w:szCs w:val="21"/>
              </w:rPr>
              <w:t xml:space="preserve">　　　　　　（　）年生</w:t>
            </w:r>
          </w:p>
        </w:tc>
      </w:tr>
      <w:tr w:rsidR="00A80E6C" w:rsidTr="00641814"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MS Mincho" w:cs="Times New Roman"/>
                <w:spacing w:val="16"/>
                <w:sz w:val="21"/>
                <w:szCs w:val="21"/>
              </w:rPr>
            </w:pPr>
            <w:r>
              <w:rPr>
                <w:rFonts w:ascii="MS Mincho" w:hint="eastAsia"/>
                <w:sz w:val="21"/>
                <w:szCs w:val="21"/>
              </w:rPr>
              <w:t>学部・学科等</w:t>
            </w: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1814" w:rsidRDefault="008A575E" w:rsidP="0064181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MS Mincho" w:hAnsi="MS Mincho"/>
                <w:sz w:val="21"/>
                <w:szCs w:val="21"/>
              </w:rPr>
            </w:pPr>
            <w:r>
              <w:rPr>
                <w:rFonts w:ascii="MS Mincho" w:hint="eastAsia"/>
                <w:sz w:val="21"/>
                <w:szCs w:val="21"/>
              </w:rPr>
              <w:t>生年月日</w:t>
            </w:r>
          </w:p>
          <w:p w:rsidR="008A575E" w:rsidRDefault="008A575E" w:rsidP="0064181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MS Mincho"/>
                <w:sz w:val="21"/>
                <w:szCs w:val="21"/>
              </w:rPr>
            </w:pPr>
          </w:p>
          <w:p w:rsidR="00A80E6C" w:rsidRDefault="00A80E6C" w:rsidP="0064181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MS Mincho" w:cs="Times New Roman"/>
                <w:spacing w:val="16"/>
                <w:sz w:val="21"/>
                <w:szCs w:val="21"/>
              </w:rPr>
            </w:pPr>
            <w:r>
              <w:rPr>
                <w:rFonts w:ascii="MS Mincho" w:hint="eastAsia"/>
                <w:sz w:val="21"/>
                <w:szCs w:val="21"/>
              </w:rPr>
              <w:t>性別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575E" w:rsidRDefault="008A575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  <w:r>
              <w:rPr>
                <w:rFonts w:ascii="MS Mincho" w:cs="Times New Roman" w:hint="eastAsia"/>
                <w:spacing w:val="16"/>
                <w:sz w:val="21"/>
                <w:szCs w:val="21"/>
              </w:rPr>
              <w:t xml:space="preserve"> </w:t>
            </w:r>
            <w:r w:rsidR="00965EA5">
              <w:rPr>
                <w:rFonts w:ascii="MS Mincho" w:cs="Times New Roman" w:hint="eastAsia"/>
                <w:spacing w:val="16"/>
                <w:sz w:val="21"/>
                <w:szCs w:val="21"/>
              </w:rPr>
              <w:t xml:space="preserve">H　</w:t>
            </w:r>
            <w:r>
              <w:rPr>
                <w:rFonts w:ascii="MS Mincho" w:cs="Times New Roman" w:hint="eastAsia"/>
                <w:spacing w:val="16"/>
                <w:sz w:val="21"/>
                <w:szCs w:val="21"/>
              </w:rPr>
              <w:t>年　月　日　　　歳</w:t>
            </w: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  <w:r>
              <w:rPr>
                <w:rFonts w:ascii="MS Mincho" w:hAnsi="MS Mincho"/>
                <w:sz w:val="21"/>
                <w:szCs w:val="21"/>
              </w:rPr>
              <w:t xml:space="preserve">  </w:t>
            </w:r>
            <w:r w:rsidR="00965EA5">
              <w:rPr>
                <w:rFonts w:ascii="MS Mincho" w:hint="eastAsia"/>
                <w:sz w:val="21"/>
                <w:szCs w:val="21"/>
              </w:rPr>
              <w:t xml:space="preserve">　　　　　　　　</w:t>
            </w:r>
            <w:r>
              <w:rPr>
                <w:rFonts w:ascii="MS Mincho" w:hint="eastAsia"/>
                <w:sz w:val="21"/>
                <w:szCs w:val="21"/>
              </w:rPr>
              <w:t>男・女</w:t>
            </w:r>
          </w:p>
        </w:tc>
      </w:tr>
      <w:tr w:rsidR="00A80E6C"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  <w:r>
              <w:rPr>
                <w:rFonts w:ascii="MS Mincho" w:hAnsi="MS Mincho"/>
                <w:sz w:val="21"/>
                <w:szCs w:val="21"/>
              </w:rPr>
              <w:t xml:space="preserve"> </w:t>
            </w:r>
            <w:r>
              <w:rPr>
                <w:rFonts w:ascii="MS Mincho" w:hint="eastAsia"/>
                <w:sz w:val="21"/>
                <w:szCs w:val="21"/>
              </w:rPr>
              <w:t>現　住　所</w:t>
            </w:r>
          </w:p>
        </w:tc>
        <w:tc>
          <w:tcPr>
            <w:tcW w:w="78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  <w:r>
              <w:rPr>
                <w:rFonts w:ascii="MS Mincho" w:hint="eastAsia"/>
                <w:sz w:val="21"/>
                <w:szCs w:val="21"/>
              </w:rPr>
              <w:t>〒</w:t>
            </w:r>
          </w:p>
        </w:tc>
      </w:tr>
      <w:tr w:rsidR="00A80E6C"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  <w:r>
              <w:rPr>
                <w:rFonts w:ascii="MS Mincho" w:hAnsi="MS Mincho"/>
                <w:sz w:val="21"/>
                <w:szCs w:val="21"/>
              </w:rPr>
              <w:t xml:space="preserve"> </w:t>
            </w:r>
            <w:r>
              <w:rPr>
                <w:rFonts w:ascii="MS Mincho" w:hint="eastAsia"/>
                <w:sz w:val="21"/>
                <w:szCs w:val="21"/>
              </w:rPr>
              <w:t>連　絡　先</w:t>
            </w: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</w:p>
        </w:tc>
        <w:tc>
          <w:tcPr>
            <w:tcW w:w="7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  <w:r>
              <w:rPr>
                <w:rFonts w:ascii="MS Mincho" w:hint="eastAsia"/>
                <w:spacing w:val="-2"/>
              </w:rPr>
              <w:t>（緊急連絡用</w:t>
            </w:r>
            <w:r w:rsidR="00CC63B9">
              <w:rPr>
                <w:rFonts w:ascii="MS Mincho" w:hint="eastAsia"/>
                <w:spacing w:val="-2"/>
              </w:rPr>
              <w:t>のため、すべて</w:t>
            </w:r>
            <w:r>
              <w:rPr>
                <w:rFonts w:ascii="MS Mincho" w:hint="eastAsia"/>
                <w:spacing w:val="-2"/>
              </w:rPr>
              <w:t>記載してください）</w:t>
            </w:r>
          </w:p>
          <w:p w:rsidR="00A80E6C" w:rsidRPr="005124B0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eastAsia="宋体" w:cs="Times New Roman" w:hint="eastAsia"/>
                <w:spacing w:val="16"/>
                <w:sz w:val="21"/>
                <w:szCs w:val="21"/>
                <w:lang w:eastAsia="zh-CN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  <w:r>
              <w:rPr>
                <w:rFonts w:ascii="MS Mincho" w:hAnsi="MS Mincho"/>
                <w:sz w:val="21"/>
                <w:szCs w:val="21"/>
              </w:rPr>
              <w:t xml:space="preserve"> </w:t>
            </w:r>
            <w:r w:rsidR="00CC63B9" w:rsidRPr="00FF7D74">
              <w:rPr>
                <w:rFonts w:asciiTheme="minorHAnsi" w:hAnsiTheme="minorHAnsi"/>
                <w:sz w:val="21"/>
                <w:szCs w:val="21"/>
              </w:rPr>
              <w:t>Tel</w:t>
            </w:r>
            <w:r>
              <w:rPr>
                <w:rFonts w:ascii="MS Mincho" w:hint="eastAsia"/>
                <w:sz w:val="21"/>
                <w:szCs w:val="21"/>
                <w:u w:val="single" w:color="000000"/>
              </w:rPr>
              <w:t>：</w:t>
            </w:r>
            <w:r w:rsidR="00907740">
              <w:rPr>
                <w:rFonts w:ascii="MS Mincho" w:hAnsi="MS Mincho"/>
                <w:sz w:val="21"/>
                <w:szCs w:val="21"/>
                <w:u w:val="single" w:color="000000"/>
              </w:rPr>
              <w:t xml:space="preserve">         </w:t>
            </w:r>
            <w:bookmarkStart w:id="0" w:name="_GoBack"/>
            <w:bookmarkEnd w:id="0"/>
            <w:r>
              <w:rPr>
                <w:rFonts w:ascii="MS Mincho" w:hint="eastAsia"/>
                <w:sz w:val="21"/>
                <w:szCs w:val="21"/>
                <w:u w:val="single" w:color="000000"/>
              </w:rPr>
              <w:t xml:space="preserve">－　　　　－　　　　　　　　</w:t>
            </w:r>
            <w:r w:rsidR="00E527DA">
              <w:rPr>
                <w:rFonts w:ascii="MS Mincho" w:hint="eastAsia"/>
                <w:sz w:val="21"/>
                <w:szCs w:val="21"/>
                <w:u w:val="single" w:color="000000"/>
              </w:rPr>
              <w:t>（実家）</w:t>
            </w: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</w:p>
          <w:p w:rsidR="00A80E6C" w:rsidRDefault="00A80E6C" w:rsidP="005124B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50" w:firstLine="120"/>
              <w:jc w:val="left"/>
              <w:rPr>
                <w:rFonts w:ascii="MS Mincho" w:cs="Times New Roman"/>
                <w:spacing w:val="16"/>
                <w:sz w:val="21"/>
                <w:szCs w:val="21"/>
                <w:lang w:eastAsia="zh-CN"/>
              </w:rPr>
            </w:pPr>
            <w:r>
              <w:rPr>
                <w:rFonts w:ascii="MS Mincho" w:hint="eastAsia"/>
                <w:sz w:val="21"/>
                <w:szCs w:val="21"/>
                <w:u w:val="single" w:color="000000"/>
                <w:lang w:eastAsia="zh-CN"/>
              </w:rPr>
              <w:t xml:space="preserve">携帯：　　　　－　　　　－　　　　　　　　　</w:t>
            </w:r>
            <w:r>
              <w:rPr>
                <w:rFonts w:ascii="MS Mincho" w:hint="eastAsia"/>
                <w:sz w:val="21"/>
                <w:szCs w:val="21"/>
                <w:lang w:eastAsia="zh-CN"/>
              </w:rPr>
              <w:t xml:space="preserve">　</w:t>
            </w: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  <w:lang w:eastAsia="zh-CN"/>
              </w:rPr>
            </w:pPr>
          </w:p>
          <w:p w:rsidR="00A80E6C" w:rsidRDefault="00A80E6C" w:rsidP="005124B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50" w:firstLine="120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  <w:r>
              <w:rPr>
                <w:rFonts w:ascii="MS Mincho" w:hAnsi="MS Mincho"/>
                <w:sz w:val="21"/>
                <w:szCs w:val="21"/>
                <w:u w:val="single" w:color="000000"/>
              </w:rPr>
              <w:t>E-mail</w:t>
            </w:r>
            <w:r w:rsidR="00CC63B9">
              <w:rPr>
                <w:rFonts w:ascii="MS Mincho" w:hint="eastAsia"/>
                <w:sz w:val="21"/>
                <w:szCs w:val="21"/>
                <w:u w:val="single" w:color="000000"/>
              </w:rPr>
              <w:t xml:space="preserve">：　　　　　　　　　　　　　　　　</w:t>
            </w:r>
            <w:r w:rsidR="005A47A3">
              <w:rPr>
                <w:rFonts w:ascii="MS Mincho" w:hint="eastAsia"/>
                <w:sz w:val="21"/>
                <w:szCs w:val="21"/>
                <w:u w:val="single" w:color="000000"/>
              </w:rPr>
              <w:t>（</w:t>
            </w:r>
            <w:r w:rsidR="00CC63B9" w:rsidRPr="00CC63B9">
              <w:rPr>
                <w:rFonts w:ascii="MS Mincho" w:hint="eastAsia"/>
                <w:sz w:val="16"/>
                <w:szCs w:val="16"/>
                <w:u w:val="single" w:color="000000"/>
              </w:rPr>
              <w:t>いつでもチェックできる</w:t>
            </w:r>
            <w:r w:rsidR="005A47A3">
              <w:rPr>
                <w:rFonts w:ascii="MS Mincho" w:hint="eastAsia"/>
                <w:sz w:val="21"/>
                <w:szCs w:val="21"/>
                <w:u w:val="single" w:color="000000"/>
              </w:rPr>
              <w:t>）</w:t>
            </w: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</w:p>
        </w:tc>
      </w:tr>
    </w:tbl>
    <w:p w:rsidR="00A80E6C" w:rsidRDefault="00A80E6C">
      <w:pPr>
        <w:adjustRightInd/>
        <w:spacing w:line="260" w:lineRule="exact"/>
        <w:rPr>
          <w:rFonts w:ascii="MS Mincho" w:cs="Times New Roman"/>
          <w:spacing w:val="16"/>
          <w:sz w:val="21"/>
          <w:szCs w:val="21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6"/>
        <w:gridCol w:w="7831"/>
      </w:tblGrid>
      <w:tr w:rsidR="00A80E6C"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  <w:r>
              <w:rPr>
                <w:rFonts w:ascii="MS Mincho" w:hAnsi="MS Mincho"/>
                <w:sz w:val="21"/>
                <w:szCs w:val="21"/>
              </w:rPr>
              <w:t xml:space="preserve"> </w:t>
            </w: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  <w:r>
              <w:rPr>
                <w:rFonts w:ascii="MS Mincho" w:hint="eastAsia"/>
                <w:sz w:val="21"/>
                <w:szCs w:val="21"/>
              </w:rPr>
              <w:t>大学責任者連絡先</w:t>
            </w: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  <w:r>
              <w:rPr>
                <w:rFonts w:ascii="MS Mincho" w:hAnsi="MS Mincho"/>
                <w:sz w:val="21"/>
                <w:szCs w:val="21"/>
              </w:rPr>
              <w:t xml:space="preserve">  </w:t>
            </w:r>
            <w:r>
              <w:rPr>
                <w:rFonts w:ascii="MS Mincho" w:hint="eastAsia"/>
                <w:sz w:val="21"/>
                <w:szCs w:val="21"/>
              </w:rPr>
              <w:t xml:space="preserve">氏　名：　　　　　　　　　　</w:t>
            </w: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  <w:r>
              <w:rPr>
                <w:rFonts w:ascii="MS Mincho" w:hint="eastAsia"/>
                <w:spacing w:val="-2"/>
              </w:rPr>
              <w:t xml:space="preserve">　　　　　　　　　　　　　　　　　　学生との関係（□指導教員□事務担当者）</w:t>
            </w: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  <w:r>
              <w:rPr>
                <w:rFonts w:ascii="MS Mincho" w:hint="eastAsia"/>
                <w:sz w:val="21"/>
                <w:szCs w:val="21"/>
              </w:rPr>
              <w:t xml:space="preserve">　職　名：</w:t>
            </w: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  <w:r>
              <w:rPr>
                <w:rFonts w:ascii="MS Mincho" w:hAnsi="MS Mincho"/>
                <w:sz w:val="21"/>
                <w:szCs w:val="21"/>
              </w:rPr>
              <w:t xml:space="preserve">  </w:t>
            </w:r>
            <w:r>
              <w:rPr>
                <w:rFonts w:ascii="MS Mincho" w:hint="eastAsia"/>
                <w:sz w:val="21"/>
                <w:szCs w:val="21"/>
              </w:rPr>
              <w:t>電　話：</w:t>
            </w: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</w:p>
        </w:tc>
      </w:tr>
    </w:tbl>
    <w:p w:rsidR="00A80E6C" w:rsidRDefault="00A80E6C">
      <w:pPr>
        <w:adjustRightInd/>
        <w:spacing w:line="260" w:lineRule="exact"/>
        <w:rPr>
          <w:rFonts w:ascii="MS Mincho" w:cs="Times New Roman"/>
          <w:spacing w:val="16"/>
          <w:sz w:val="21"/>
          <w:szCs w:val="21"/>
        </w:rPr>
      </w:pPr>
    </w:p>
    <w:p w:rsidR="00A80E6C" w:rsidRDefault="005C241C">
      <w:pPr>
        <w:adjustRightInd/>
        <w:spacing w:line="260" w:lineRule="exact"/>
        <w:rPr>
          <w:rFonts w:ascii="MS Mincho" w:cs="Times New Roman"/>
          <w:spacing w:val="16"/>
          <w:sz w:val="21"/>
          <w:szCs w:val="21"/>
        </w:rPr>
      </w:pPr>
      <w:r>
        <w:rPr>
          <w:rFonts w:ascii="MS Mincho" w:hint="eastAsia"/>
          <w:sz w:val="21"/>
          <w:szCs w:val="21"/>
        </w:rPr>
        <w:t>１．</w:t>
      </w:r>
      <w:r w:rsidR="00A80E6C">
        <w:rPr>
          <w:rFonts w:ascii="MS Mincho" w:hint="eastAsia"/>
          <w:sz w:val="21"/>
          <w:szCs w:val="21"/>
        </w:rPr>
        <w:t>応募した理由をご記入ください。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A80E6C" w:rsidTr="005C241C">
        <w:trPr>
          <w:trHeight w:val="405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</w:p>
        </w:tc>
      </w:tr>
      <w:tr w:rsidR="005C241C" w:rsidTr="005C241C">
        <w:trPr>
          <w:trHeight w:val="540"/>
        </w:trPr>
        <w:tc>
          <w:tcPr>
            <w:tcW w:w="951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C241C" w:rsidRDefault="005C241C" w:rsidP="005C2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</w:p>
          <w:p w:rsidR="005C241C" w:rsidRDefault="005C241C" w:rsidP="005C2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</w:p>
        </w:tc>
      </w:tr>
      <w:tr w:rsidR="005C241C" w:rsidTr="005C241C">
        <w:trPr>
          <w:trHeight w:val="495"/>
        </w:trPr>
        <w:tc>
          <w:tcPr>
            <w:tcW w:w="951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C241C" w:rsidRDefault="005C241C" w:rsidP="005C2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</w:p>
          <w:p w:rsidR="005C241C" w:rsidRDefault="005C241C" w:rsidP="005C2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</w:p>
        </w:tc>
      </w:tr>
      <w:tr w:rsidR="005C241C" w:rsidTr="005C241C">
        <w:trPr>
          <w:trHeight w:val="555"/>
        </w:trPr>
        <w:tc>
          <w:tcPr>
            <w:tcW w:w="951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C241C" w:rsidRDefault="005C241C" w:rsidP="005C2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</w:p>
          <w:p w:rsidR="005C241C" w:rsidRPr="00641814" w:rsidRDefault="005C241C" w:rsidP="005C2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</w:p>
        </w:tc>
      </w:tr>
      <w:tr w:rsidR="005C241C" w:rsidTr="005C241C">
        <w:trPr>
          <w:trHeight w:val="435"/>
        </w:trPr>
        <w:tc>
          <w:tcPr>
            <w:tcW w:w="951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C241C" w:rsidRDefault="005C241C" w:rsidP="005C2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</w:p>
          <w:p w:rsidR="005C241C" w:rsidRDefault="005C241C" w:rsidP="005C2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</w:p>
        </w:tc>
      </w:tr>
      <w:tr w:rsidR="005C241C" w:rsidTr="005C241C">
        <w:trPr>
          <w:trHeight w:val="570"/>
        </w:trPr>
        <w:tc>
          <w:tcPr>
            <w:tcW w:w="951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C241C" w:rsidRDefault="005C241C" w:rsidP="005C2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</w:p>
          <w:p w:rsidR="005C241C" w:rsidRDefault="005C241C" w:rsidP="005C2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</w:p>
        </w:tc>
      </w:tr>
      <w:tr w:rsidR="005C241C" w:rsidTr="005C241C">
        <w:trPr>
          <w:trHeight w:val="540"/>
        </w:trPr>
        <w:tc>
          <w:tcPr>
            <w:tcW w:w="951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C241C" w:rsidRPr="005C241C" w:rsidRDefault="005C241C" w:rsidP="005C2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</w:p>
          <w:p w:rsidR="005C241C" w:rsidRDefault="005C241C" w:rsidP="005C2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</w:p>
        </w:tc>
      </w:tr>
      <w:tr w:rsidR="005C241C" w:rsidTr="005C241C">
        <w:trPr>
          <w:trHeight w:val="450"/>
        </w:trPr>
        <w:tc>
          <w:tcPr>
            <w:tcW w:w="951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C241C" w:rsidRDefault="005C241C" w:rsidP="005C2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</w:p>
          <w:p w:rsidR="005C241C" w:rsidRPr="005C241C" w:rsidRDefault="005C241C" w:rsidP="005C2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</w:p>
        </w:tc>
      </w:tr>
      <w:tr w:rsidR="005C241C" w:rsidTr="005C241C">
        <w:trPr>
          <w:trHeight w:val="520"/>
        </w:trPr>
        <w:tc>
          <w:tcPr>
            <w:tcW w:w="951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C241C" w:rsidRDefault="005C241C" w:rsidP="005C2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</w:p>
          <w:p w:rsidR="005C241C" w:rsidRDefault="005C241C" w:rsidP="005C2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</w:p>
        </w:tc>
      </w:tr>
      <w:tr w:rsidR="005C241C" w:rsidTr="005C241C">
        <w:trPr>
          <w:trHeight w:val="540"/>
        </w:trPr>
        <w:tc>
          <w:tcPr>
            <w:tcW w:w="951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C241C" w:rsidRDefault="005C241C" w:rsidP="005C2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</w:p>
          <w:p w:rsidR="005C241C" w:rsidRDefault="005C241C" w:rsidP="005C2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</w:p>
        </w:tc>
      </w:tr>
      <w:tr w:rsidR="005C241C" w:rsidTr="00E527DA">
        <w:trPr>
          <w:trHeight w:val="564"/>
        </w:trPr>
        <w:tc>
          <w:tcPr>
            <w:tcW w:w="951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C241C" w:rsidRDefault="005C241C" w:rsidP="005C2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</w:p>
        </w:tc>
      </w:tr>
      <w:tr w:rsidR="00E527DA" w:rsidTr="005C241C">
        <w:trPr>
          <w:trHeight w:val="564"/>
        </w:trPr>
        <w:tc>
          <w:tcPr>
            <w:tcW w:w="951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7DA" w:rsidRDefault="00E527DA" w:rsidP="005C2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</w:p>
        </w:tc>
      </w:tr>
    </w:tbl>
    <w:p w:rsidR="00A80E6C" w:rsidRDefault="005C241C" w:rsidP="005C241C">
      <w:pPr>
        <w:adjustRightInd/>
        <w:spacing w:line="260" w:lineRule="exact"/>
        <w:rPr>
          <w:rFonts w:ascii="MS Mincho" w:cs="Times New Roman"/>
          <w:spacing w:val="16"/>
          <w:sz w:val="21"/>
          <w:szCs w:val="21"/>
        </w:rPr>
      </w:pPr>
      <w:r>
        <w:rPr>
          <w:rFonts w:ascii="MS Mincho" w:cs="Times New Roman" w:hint="eastAsia"/>
          <w:color w:val="auto"/>
          <w:sz w:val="24"/>
          <w:szCs w:val="24"/>
        </w:rPr>
        <w:lastRenderedPageBreak/>
        <w:t>２</w:t>
      </w:r>
      <w:r w:rsidR="00A80E6C">
        <w:rPr>
          <w:rFonts w:ascii="MS Mincho" w:hint="eastAsia"/>
          <w:sz w:val="21"/>
          <w:szCs w:val="21"/>
        </w:rPr>
        <w:t>．保有する技能・資格等について記入してください。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7951"/>
      </w:tblGrid>
      <w:tr w:rsidR="00A80E6C">
        <w:tc>
          <w:tcPr>
            <w:tcW w:w="144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  <w:r>
              <w:rPr>
                <w:rFonts w:ascii="MS Mincho" w:cs="Times New Roman"/>
                <w:color w:val="auto"/>
                <w:sz w:val="21"/>
                <w:szCs w:val="21"/>
              </w:rPr>
              <w:fldChar w:fldCharType="begin"/>
            </w:r>
            <w:r>
              <w:rPr>
                <w:rFonts w:ascii="MS Mincho" w:cs="Times New Roman"/>
                <w:color w:val="auto"/>
                <w:sz w:val="21"/>
                <w:szCs w:val="21"/>
              </w:rPr>
              <w:instrText>eq \o\ad(</w:instrText>
            </w:r>
            <w:r>
              <w:rPr>
                <w:rFonts w:ascii="MS Mincho" w:hint="eastAsia"/>
                <w:sz w:val="21"/>
                <w:szCs w:val="21"/>
              </w:rPr>
              <w:instrText>パソコン</w:instrText>
            </w:r>
            <w:r>
              <w:rPr>
                <w:rFonts w:ascii="MS Mincho" w:cs="Times New Roman"/>
                <w:color w:val="auto"/>
                <w:sz w:val="21"/>
                <w:szCs w:val="21"/>
              </w:rPr>
              <w:instrText>,</w:instrText>
            </w:r>
            <w:r>
              <w:rPr>
                <w:rFonts w:ascii="MS Mincho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MS Mincho" w:cs="Times New Roman"/>
                <w:color w:val="auto"/>
                <w:sz w:val="21"/>
                <w:szCs w:val="21"/>
              </w:rPr>
              <w:instrText>)</w:instrText>
            </w:r>
            <w:r>
              <w:rPr>
                <w:rFonts w:ascii="MS Mincho" w:cs="Times New Roman"/>
                <w:color w:val="auto"/>
                <w:sz w:val="21"/>
                <w:szCs w:val="21"/>
              </w:rPr>
              <w:fldChar w:fldCharType="separate"/>
            </w:r>
            <w:r>
              <w:rPr>
                <w:rFonts w:ascii="MS Mincho" w:hint="eastAsia"/>
                <w:sz w:val="21"/>
                <w:szCs w:val="21"/>
              </w:rPr>
              <w:t>パソコン</w:t>
            </w:r>
            <w:r>
              <w:rPr>
                <w:rFonts w:ascii="MS Mincho" w:cs="Times New Roman"/>
                <w:color w:val="auto"/>
                <w:sz w:val="21"/>
                <w:szCs w:val="21"/>
              </w:rPr>
              <w:fldChar w:fldCharType="end"/>
            </w:r>
            <w:r>
              <w:rPr>
                <w:rFonts w:ascii="MS Mincho" w:cs="Times New Roman"/>
                <w:color w:val="auto"/>
                <w:sz w:val="21"/>
                <w:szCs w:val="21"/>
              </w:rPr>
              <w:fldChar w:fldCharType="begin"/>
            </w:r>
            <w:r>
              <w:rPr>
                <w:rFonts w:ascii="MS Mincho" w:cs="Times New Roman"/>
                <w:color w:val="auto"/>
                <w:sz w:val="21"/>
                <w:szCs w:val="21"/>
              </w:rPr>
              <w:instrText>eq \o\ad(</w:instrText>
            </w:r>
            <w:r>
              <w:rPr>
                <w:rFonts w:ascii="MS Mincho" w:hint="eastAsia"/>
                <w:sz w:val="21"/>
                <w:szCs w:val="21"/>
              </w:rPr>
              <w:instrText>スキル</w:instrText>
            </w:r>
            <w:r>
              <w:rPr>
                <w:rFonts w:ascii="MS Mincho" w:cs="Times New Roman"/>
                <w:color w:val="auto"/>
                <w:sz w:val="21"/>
                <w:szCs w:val="21"/>
              </w:rPr>
              <w:instrText>,</w:instrText>
            </w:r>
            <w:r>
              <w:rPr>
                <w:rFonts w:ascii="MS Mincho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MS Mincho" w:cs="Times New Roman"/>
                <w:color w:val="auto"/>
                <w:sz w:val="21"/>
                <w:szCs w:val="21"/>
              </w:rPr>
              <w:instrText>)</w:instrText>
            </w:r>
            <w:r>
              <w:rPr>
                <w:rFonts w:ascii="MS Mincho" w:cs="Times New Roman"/>
                <w:color w:val="auto"/>
                <w:sz w:val="21"/>
                <w:szCs w:val="21"/>
              </w:rPr>
              <w:fldChar w:fldCharType="separate"/>
            </w:r>
            <w:r>
              <w:rPr>
                <w:rFonts w:ascii="MS Mincho" w:hint="eastAsia"/>
                <w:sz w:val="21"/>
                <w:szCs w:val="21"/>
              </w:rPr>
              <w:t>スキル</w:t>
            </w:r>
            <w:r>
              <w:rPr>
                <w:rFonts w:ascii="MS Mincho" w:cs="Times New Roman"/>
                <w:color w:val="auto"/>
                <w:sz w:val="21"/>
                <w:szCs w:val="21"/>
              </w:rPr>
              <w:fldChar w:fldCharType="end"/>
            </w: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</w:p>
        </w:tc>
        <w:tc>
          <w:tcPr>
            <w:tcW w:w="79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  <w:r>
              <w:rPr>
                <w:rFonts w:ascii="MS Mincho" w:hint="eastAsia"/>
                <w:sz w:val="21"/>
                <w:szCs w:val="21"/>
              </w:rPr>
              <w:t>操作できるソフトをチェックし、そのレベルを○で囲んでください。</w:t>
            </w: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  <w:r>
              <w:rPr>
                <w:rFonts w:ascii="MS Mincho" w:hint="eastAsia"/>
                <w:sz w:val="21"/>
                <w:szCs w:val="21"/>
              </w:rPr>
              <w:t xml:space="preserve">　□文　書（</w:t>
            </w:r>
            <w:r>
              <w:rPr>
                <w:rFonts w:ascii="MS Mincho" w:hint="eastAsia"/>
                <w:spacing w:val="-2"/>
              </w:rPr>
              <w:t>ソフト名</w:t>
            </w:r>
            <w:r>
              <w:rPr>
                <w:rFonts w:ascii="MS Mincho" w:hint="eastAsia"/>
                <w:sz w:val="21"/>
                <w:szCs w:val="21"/>
              </w:rPr>
              <w:t xml:space="preserve">　　　　　　　　　　　　　</w:t>
            </w:r>
            <w:r>
              <w:rPr>
                <w:rFonts w:ascii="MS Mincho" w:hint="eastAsia"/>
                <w:spacing w:val="-2"/>
              </w:rPr>
              <w:t>レベル　１・２・３</w:t>
            </w:r>
            <w:r>
              <w:rPr>
                <w:rFonts w:ascii="MS Mincho" w:hint="eastAsia"/>
                <w:sz w:val="21"/>
                <w:szCs w:val="21"/>
              </w:rPr>
              <w:t>）</w:t>
            </w: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  <w:r>
              <w:rPr>
                <w:rFonts w:ascii="MS Mincho" w:hint="eastAsia"/>
                <w:sz w:val="21"/>
                <w:szCs w:val="21"/>
              </w:rPr>
              <w:t xml:space="preserve">　□表計算（</w:t>
            </w:r>
            <w:r>
              <w:rPr>
                <w:rFonts w:ascii="MS Mincho" w:hint="eastAsia"/>
                <w:spacing w:val="-2"/>
              </w:rPr>
              <w:t>ソフト名</w:t>
            </w:r>
            <w:r>
              <w:rPr>
                <w:rFonts w:ascii="MS Mincho" w:hint="eastAsia"/>
                <w:sz w:val="21"/>
                <w:szCs w:val="21"/>
              </w:rPr>
              <w:t xml:space="preserve">　　　　　　　　　　　　　</w:t>
            </w:r>
            <w:r>
              <w:rPr>
                <w:rFonts w:ascii="MS Mincho" w:hint="eastAsia"/>
                <w:spacing w:val="-2"/>
              </w:rPr>
              <w:t>レベル　１・２・３</w:t>
            </w:r>
            <w:r>
              <w:rPr>
                <w:rFonts w:ascii="MS Mincho" w:hint="eastAsia"/>
                <w:sz w:val="21"/>
                <w:szCs w:val="21"/>
              </w:rPr>
              <w:t>）</w:t>
            </w: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  <w:r>
              <w:rPr>
                <w:rFonts w:ascii="MS Mincho" w:hint="eastAsia"/>
                <w:sz w:val="21"/>
                <w:szCs w:val="21"/>
              </w:rPr>
              <w:t xml:space="preserve">　□データベース（</w:t>
            </w:r>
            <w:r>
              <w:rPr>
                <w:rFonts w:ascii="MS Mincho" w:hint="eastAsia"/>
                <w:spacing w:val="-2"/>
              </w:rPr>
              <w:t>ソフト名</w:t>
            </w:r>
            <w:r>
              <w:rPr>
                <w:rFonts w:ascii="MS Mincho" w:hint="eastAsia"/>
                <w:sz w:val="21"/>
                <w:szCs w:val="21"/>
              </w:rPr>
              <w:t xml:space="preserve">　　　　　　　　　　</w:t>
            </w:r>
            <w:r>
              <w:rPr>
                <w:rFonts w:ascii="MS Mincho" w:hint="eastAsia"/>
                <w:spacing w:val="-2"/>
              </w:rPr>
              <w:t>レベル　１・２・３</w:t>
            </w:r>
            <w:r>
              <w:rPr>
                <w:rFonts w:ascii="MS Mincho" w:hint="eastAsia"/>
                <w:sz w:val="21"/>
                <w:szCs w:val="21"/>
              </w:rPr>
              <w:t>）</w:t>
            </w: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  <w:r>
              <w:rPr>
                <w:rFonts w:ascii="MS Mincho" w:hint="eastAsia"/>
                <w:sz w:val="21"/>
                <w:szCs w:val="21"/>
              </w:rPr>
              <w:t xml:space="preserve">　□その他（</w:t>
            </w:r>
            <w:r>
              <w:rPr>
                <w:rFonts w:ascii="MS Mincho" w:hint="eastAsia"/>
                <w:spacing w:val="-2"/>
              </w:rPr>
              <w:t>ソフト名　　　　　　　　　　　　　　　レベル　１・２・３</w:t>
            </w:r>
            <w:r>
              <w:rPr>
                <w:rFonts w:ascii="MS Mincho" w:hint="eastAsia"/>
                <w:sz w:val="21"/>
                <w:szCs w:val="21"/>
              </w:rPr>
              <w:t>）</w:t>
            </w:r>
          </w:p>
          <w:p w:rsidR="00A80E6C" w:rsidRDefault="007E2B5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  <w:r>
              <w:rPr>
                <w:rFonts w:ascii="MS Mincho" w:hAnsi="MS Mincho"/>
                <w:sz w:val="21"/>
                <w:szCs w:val="21"/>
              </w:rPr>
              <w:t xml:space="preserve">   </w:t>
            </w:r>
            <w:r w:rsidR="00A80E6C">
              <w:rPr>
                <w:rFonts w:ascii="MS Mincho" w:hint="eastAsia"/>
                <w:spacing w:val="-2"/>
              </w:rPr>
              <w:t>※レベル１　基本的な文書や表計算等の操作段階</w:t>
            </w: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  <w:r>
              <w:rPr>
                <w:rFonts w:ascii="MS Mincho" w:hint="eastAsia"/>
                <w:spacing w:val="-2"/>
              </w:rPr>
              <w:t xml:space="preserve">　　　レベル２　視覚的な文書、関数を用いた統計処理等がストレスなく操作可能</w:t>
            </w: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  <w:r>
              <w:rPr>
                <w:rFonts w:ascii="MS Mincho" w:hint="eastAsia"/>
                <w:spacing w:val="-2"/>
              </w:rPr>
              <w:t xml:space="preserve">　　　レベル３　プログラミング言語を用いた操作等が可能</w:t>
            </w:r>
          </w:p>
        </w:tc>
      </w:tr>
      <w:tr w:rsidR="00A80E6C" w:rsidTr="00EC24FF">
        <w:trPr>
          <w:trHeight w:val="1312"/>
        </w:trPr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80E6C" w:rsidRDefault="00CC63B9" w:rsidP="00CC63B9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MS Mincho" w:cs="Times New Roman"/>
                <w:spacing w:val="16"/>
                <w:sz w:val="21"/>
                <w:szCs w:val="21"/>
              </w:rPr>
            </w:pPr>
            <w:r>
              <w:rPr>
                <w:rFonts w:ascii="MS Mincho" w:hint="eastAsia"/>
                <w:sz w:val="21"/>
                <w:szCs w:val="21"/>
              </w:rPr>
              <w:t>中国語力</w:t>
            </w:r>
          </w:p>
          <w:p w:rsidR="00A80E6C" w:rsidRDefault="00A80E6C" w:rsidP="00CC63B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MS Mincho" w:cs="Times New Roman" w:hint="eastAsia"/>
                <w:spacing w:val="16"/>
                <w:sz w:val="21"/>
                <w:szCs w:val="21"/>
              </w:rPr>
            </w:pPr>
          </w:p>
          <w:p w:rsidR="00CC63B9" w:rsidRDefault="00CC63B9" w:rsidP="00CC63B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MS Mincho" w:cs="Times New Roman"/>
                <w:spacing w:val="16"/>
                <w:sz w:val="21"/>
                <w:szCs w:val="21"/>
              </w:rPr>
            </w:pP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2B5B" w:rsidRDefault="007E2B5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 w:hint="eastAsia"/>
                <w:b/>
                <w:spacing w:val="16"/>
                <w:sz w:val="16"/>
                <w:szCs w:val="16"/>
              </w:rPr>
            </w:pPr>
            <w:r w:rsidRPr="007E2B5B">
              <w:rPr>
                <w:rFonts w:ascii="MS Mincho" w:cs="Times New Roman" w:hint="eastAsia"/>
                <w:b/>
                <w:spacing w:val="16"/>
                <w:sz w:val="16"/>
                <w:szCs w:val="16"/>
              </w:rPr>
              <w:t>＊秀・優・良・可のいずれかを記入</w:t>
            </w:r>
            <w:r>
              <w:rPr>
                <w:rFonts w:ascii="MS Mincho" w:cs="Times New Roman" w:hint="eastAsia"/>
                <w:b/>
                <w:spacing w:val="16"/>
                <w:sz w:val="16"/>
                <w:szCs w:val="16"/>
              </w:rPr>
              <w:t>してください。</w:t>
            </w:r>
          </w:p>
          <w:p w:rsidR="007E2B5B" w:rsidRDefault="0074570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 w:hint="eastAsia"/>
                <w:spacing w:val="16"/>
                <w:sz w:val="16"/>
                <w:szCs w:val="16"/>
                <w:lang w:eastAsia="zh-TW"/>
              </w:rPr>
            </w:pPr>
            <w:r w:rsidRPr="007E2B5B">
              <w:rPr>
                <w:rFonts w:ascii="MS Mincho" w:cs="Times New Roman" w:hint="eastAsia"/>
                <w:spacing w:val="16"/>
                <w:sz w:val="20"/>
                <w:szCs w:val="20"/>
                <w:lang w:eastAsia="zh-TW"/>
              </w:rPr>
              <w:t>「</w:t>
            </w:r>
            <w:r w:rsidR="00B04E86" w:rsidRPr="007E2B5B">
              <w:rPr>
                <w:rFonts w:ascii="MS Mincho" w:cs="Times New Roman" w:hint="eastAsia"/>
                <w:spacing w:val="16"/>
                <w:sz w:val="20"/>
                <w:szCs w:val="20"/>
                <w:lang w:eastAsia="zh-TW"/>
              </w:rPr>
              <w:t>中国語実習</w:t>
            </w:r>
            <w:r w:rsidRPr="007E2B5B">
              <w:rPr>
                <w:rFonts w:ascii="MS Mincho" w:cs="Times New Roman" w:hint="eastAsia"/>
                <w:spacing w:val="16"/>
                <w:sz w:val="20"/>
                <w:szCs w:val="20"/>
                <w:lang w:eastAsia="zh-TW"/>
              </w:rPr>
              <w:t>1a</w:t>
            </w:r>
            <w:r w:rsidR="00CC63B9" w:rsidRPr="007E2B5B">
              <w:rPr>
                <w:rFonts w:ascii="MS Mincho" w:cs="Times New Roman" w:hint="eastAsia"/>
                <w:spacing w:val="16"/>
                <w:sz w:val="20"/>
                <w:szCs w:val="20"/>
                <w:lang w:eastAsia="zh-TW"/>
              </w:rPr>
              <w:t>」</w:t>
            </w:r>
            <w:r w:rsidR="00B04E86" w:rsidRPr="007E2B5B">
              <w:rPr>
                <w:rFonts w:ascii="MS Mincho" w:cs="Times New Roman" w:hint="eastAsia"/>
                <w:spacing w:val="16"/>
                <w:sz w:val="20"/>
                <w:szCs w:val="20"/>
                <w:lang w:eastAsia="zh-TW"/>
              </w:rPr>
              <w:t>（</w:t>
            </w:r>
            <w:r w:rsidRPr="007E2B5B">
              <w:rPr>
                <w:rFonts w:ascii="MS Mincho" w:cs="Times New Roman" w:hint="eastAsia"/>
                <w:spacing w:val="16"/>
                <w:sz w:val="20"/>
                <w:szCs w:val="20"/>
                <w:lang w:eastAsia="zh-TW"/>
              </w:rPr>
              <w:t xml:space="preserve"> </w:t>
            </w:r>
            <w:r w:rsidR="00B04E86" w:rsidRPr="007E2B5B">
              <w:rPr>
                <w:rFonts w:ascii="MS Mincho" w:cs="Times New Roman" w:hint="eastAsia"/>
                <w:spacing w:val="16"/>
                <w:sz w:val="20"/>
                <w:szCs w:val="20"/>
                <w:lang w:eastAsia="zh-TW"/>
              </w:rPr>
              <w:t>）</w:t>
            </w:r>
            <w:r w:rsidR="00CC63B9" w:rsidRPr="007E2B5B">
              <w:rPr>
                <w:rFonts w:ascii="MS Mincho" w:cs="Times New Roman" w:hint="eastAsia"/>
                <w:spacing w:val="16"/>
                <w:sz w:val="20"/>
                <w:szCs w:val="20"/>
                <w:lang w:eastAsia="zh-TW"/>
              </w:rPr>
              <w:t>、「中国語</w:t>
            </w:r>
            <w:r w:rsidRPr="007E2B5B">
              <w:rPr>
                <w:rFonts w:ascii="MS Mincho" w:cs="Times New Roman" w:hint="eastAsia"/>
                <w:spacing w:val="16"/>
                <w:sz w:val="20"/>
                <w:szCs w:val="20"/>
                <w:lang w:eastAsia="zh-TW"/>
              </w:rPr>
              <w:t>1b</w:t>
            </w:r>
            <w:r w:rsidR="00CC63B9" w:rsidRPr="007E2B5B">
              <w:rPr>
                <w:rFonts w:ascii="MS Mincho" w:cs="Times New Roman" w:hint="eastAsia"/>
                <w:spacing w:val="16"/>
                <w:sz w:val="20"/>
                <w:szCs w:val="20"/>
                <w:lang w:eastAsia="zh-TW"/>
              </w:rPr>
              <w:t>」</w:t>
            </w:r>
            <w:r w:rsidRPr="007E2B5B">
              <w:rPr>
                <w:rFonts w:ascii="MS Mincho" w:cs="Times New Roman" w:hint="eastAsia"/>
                <w:spacing w:val="16"/>
                <w:sz w:val="20"/>
                <w:szCs w:val="20"/>
                <w:lang w:eastAsia="zh-TW"/>
              </w:rPr>
              <w:t>（</w:t>
            </w:r>
            <w:r w:rsidR="007E2B5B">
              <w:rPr>
                <w:rFonts w:ascii="MS Mincho" w:cs="Times New Roman" w:hint="eastAsia"/>
                <w:spacing w:val="16"/>
                <w:sz w:val="20"/>
                <w:szCs w:val="20"/>
                <w:lang w:eastAsia="zh-TW"/>
              </w:rPr>
              <w:t xml:space="preserve"> </w:t>
            </w:r>
            <w:r w:rsidRPr="007E2B5B">
              <w:rPr>
                <w:rFonts w:ascii="MS Mincho" w:cs="Times New Roman" w:hint="eastAsia"/>
                <w:spacing w:val="16"/>
                <w:sz w:val="20"/>
                <w:szCs w:val="20"/>
                <w:lang w:eastAsia="zh-TW"/>
              </w:rPr>
              <w:t>）</w:t>
            </w:r>
            <w:r w:rsidR="00CC63B9" w:rsidRPr="007E2B5B">
              <w:rPr>
                <w:rFonts w:ascii="MS Mincho" w:cs="Times New Roman" w:hint="eastAsia"/>
                <w:spacing w:val="16"/>
                <w:sz w:val="20"/>
                <w:szCs w:val="20"/>
                <w:lang w:eastAsia="zh-TW"/>
              </w:rPr>
              <w:t>、「中国語</w:t>
            </w:r>
            <w:r w:rsidRPr="007E2B5B">
              <w:rPr>
                <w:rFonts w:ascii="MS Mincho" w:cs="Times New Roman" w:hint="eastAsia"/>
                <w:spacing w:val="16"/>
                <w:sz w:val="20"/>
                <w:szCs w:val="20"/>
                <w:lang w:eastAsia="zh-TW"/>
              </w:rPr>
              <w:t>2a</w:t>
            </w:r>
            <w:r w:rsidR="00CC63B9" w:rsidRPr="007E2B5B">
              <w:rPr>
                <w:rFonts w:ascii="MS Mincho" w:cs="Times New Roman" w:hint="eastAsia"/>
                <w:spacing w:val="16"/>
                <w:sz w:val="20"/>
                <w:szCs w:val="20"/>
                <w:lang w:eastAsia="zh-TW"/>
              </w:rPr>
              <w:t>」</w:t>
            </w:r>
            <w:r w:rsidRPr="007E2B5B">
              <w:rPr>
                <w:rFonts w:ascii="MS Mincho" w:cs="Times New Roman" w:hint="eastAsia"/>
                <w:spacing w:val="16"/>
                <w:sz w:val="20"/>
                <w:szCs w:val="20"/>
                <w:lang w:eastAsia="zh-TW"/>
              </w:rPr>
              <w:t>（ ）</w:t>
            </w:r>
            <w:r w:rsidR="00CC63B9" w:rsidRPr="007E2B5B">
              <w:rPr>
                <w:rFonts w:ascii="MS Mincho" w:cs="Times New Roman" w:hint="eastAsia"/>
                <w:spacing w:val="16"/>
                <w:sz w:val="20"/>
                <w:szCs w:val="20"/>
                <w:lang w:eastAsia="zh-TW"/>
              </w:rPr>
              <w:t>、「中国語実習</w:t>
            </w:r>
            <w:r w:rsidRPr="007E2B5B">
              <w:rPr>
                <w:rFonts w:ascii="MS Mincho" w:cs="Times New Roman" w:hint="eastAsia"/>
                <w:spacing w:val="16"/>
                <w:sz w:val="20"/>
                <w:szCs w:val="20"/>
                <w:lang w:eastAsia="zh-TW"/>
              </w:rPr>
              <w:t>2b</w:t>
            </w:r>
            <w:r w:rsidR="00CC63B9" w:rsidRPr="007E2B5B">
              <w:rPr>
                <w:rFonts w:ascii="MS Mincho" w:cs="Times New Roman" w:hint="eastAsia"/>
                <w:spacing w:val="16"/>
                <w:sz w:val="20"/>
                <w:szCs w:val="20"/>
                <w:lang w:eastAsia="zh-TW"/>
              </w:rPr>
              <w:t>」</w:t>
            </w:r>
            <w:r w:rsidRPr="007E2B5B">
              <w:rPr>
                <w:rFonts w:ascii="MS Mincho" w:cs="Times New Roman" w:hint="eastAsia"/>
                <w:spacing w:val="16"/>
                <w:sz w:val="20"/>
                <w:szCs w:val="20"/>
                <w:lang w:eastAsia="zh-TW"/>
              </w:rPr>
              <w:t>（ ）</w:t>
            </w:r>
            <w:r w:rsidR="00CC63B9" w:rsidRPr="007E2B5B">
              <w:rPr>
                <w:rFonts w:ascii="MS Mincho" w:cs="Times New Roman" w:hint="eastAsia"/>
                <w:spacing w:val="16"/>
                <w:sz w:val="20"/>
                <w:szCs w:val="20"/>
                <w:lang w:eastAsia="zh-TW"/>
              </w:rPr>
              <w:t>、「中国語実習1」（ ）、「中国語実習2」（ ）</w:t>
            </w:r>
            <w:r w:rsidR="007E2B5B" w:rsidRPr="007E2B5B">
              <w:rPr>
                <w:rFonts w:ascii="MS Mincho" w:cs="Times New Roman" w:hint="eastAsia"/>
                <w:spacing w:val="16"/>
                <w:sz w:val="20"/>
                <w:szCs w:val="20"/>
                <w:lang w:eastAsia="zh-TW"/>
              </w:rPr>
              <w:t>、「中国語演習」（ ）</w:t>
            </w:r>
          </w:p>
          <w:p w:rsidR="00A80E6C" w:rsidRDefault="0074570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16"/>
                <w:szCs w:val="16"/>
                <w:lang w:eastAsia="zh-TW"/>
              </w:rPr>
            </w:pPr>
            <w:r w:rsidRPr="0074570A">
              <w:rPr>
                <w:rFonts w:ascii="MS Mincho" w:cs="Times New Roman" w:hint="eastAsia"/>
                <w:spacing w:val="16"/>
                <w:sz w:val="16"/>
                <w:szCs w:val="16"/>
                <w:lang w:eastAsia="zh-TW"/>
              </w:rPr>
              <w:t>。</w:t>
            </w:r>
          </w:p>
          <w:p w:rsidR="00A80E6C" w:rsidRDefault="007E2B5B" w:rsidP="007E2B5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  <w:lang w:eastAsia="zh-TW"/>
              </w:rPr>
            </w:pPr>
            <w:r>
              <w:rPr>
                <w:rFonts w:ascii="MS Mincho" w:cs="Times New Roman" w:hint="eastAsia"/>
                <w:spacing w:val="16"/>
                <w:sz w:val="21"/>
                <w:szCs w:val="21"/>
                <w:lang w:eastAsia="zh-TW"/>
              </w:rPr>
              <w:t>資格：</w:t>
            </w:r>
            <w:r w:rsidR="00B04E86">
              <w:rPr>
                <w:rFonts w:ascii="MS Mincho" w:cs="Times New Roman" w:hint="eastAsia"/>
                <w:spacing w:val="16"/>
                <w:sz w:val="21"/>
                <w:szCs w:val="21"/>
                <w:lang w:eastAsia="zh-TW"/>
              </w:rPr>
              <w:t xml:space="preserve">HSK：（　</w:t>
            </w:r>
            <w:r>
              <w:rPr>
                <w:rFonts w:ascii="MS Mincho" w:cs="Times New Roman" w:hint="eastAsia"/>
                <w:spacing w:val="16"/>
                <w:sz w:val="21"/>
                <w:szCs w:val="21"/>
                <w:lang w:eastAsia="zh-TW"/>
              </w:rPr>
              <w:t xml:space="preserve">　</w:t>
            </w:r>
            <w:r w:rsidR="00B04E86">
              <w:rPr>
                <w:rFonts w:ascii="MS Mincho" w:cs="Times New Roman" w:hint="eastAsia"/>
                <w:spacing w:val="16"/>
                <w:sz w:val="21"/>
                <w:szCs w:val="21"/>
                <w:lang w:eastAsia="zh-TW"/>
              </w:rPr>
              <w:t>）級</w:t>
            </w:r>
            <w:r>
              <w:rPr>
                <w:rFonts w:ascii="MS Mincho" w:cs="Times New Roman" w:hint="eastAsia"/>
                <w:spacing w:val="16"/>
                <w:sz w:val="21"/>
                <w:szCs w:val="21"/>
                <w:lang w:eastAsia="zh-TW"/>
              </w:rPr>
              <w:t>、</w:t>
            </w:r>
            <w:r w:rsidR="00B04E86">
              <w:rPr>
                <w:rFonts w:ascii="MS Mincho" w:cs="Times New Roman" w:hint="eastAsia"/>
                <w:spacing w:val="16"/>
                <w:sz w:val="21"/>
                <w:szCs w:val="21"/>
                <w:lang w:eastAsia="zh-TW"/>
              </w:rPr>
              <w:t>中国語検定：</w:t>
            </w:r>
            <w:r w:rsidR="0074570A">
              <w:rPr>
                <w:rFonts w:ascii="MS Mincho" w:cs="Times New Roman" w:hint="eastAsia"/>
                <w:spacing w:val="16"/>
                <w:sz w:val="21"/>
                <w:szCs w:val="21"/>
                <w:lang w:eastAsia="zh-TW"/>
              </w:rPr>
              <w:t>(</w:t>
            </w:r>
            <w:r>
              <w:rPr>
                <w:rFonts w:ascii="MS Mincho" w:cs="Times New Roman" w:hint="eastAsia"/>
                <w:spacing w:val="16"/>
                <w:sz w:val="21"/>
                <w:szCs w:val="21"/>
                <w:lang w:eastAsia="zh-TW"/>
              </w:rPr>
              <w:t xml:space="preserve">　</w:t>
            </w:r>
            <w:r w:rsidR="00B04E86">
              <w:rPr>
                <w:rFonts w:ascii="MS Mincho" w:cs="Times New Roman" w:hint="eastAsia"/>
                <w:spacing w:val="16"/>
                <w:sz w:val="21"/>
                <w:szCs w:val="21"/>
                <w:lang w:eastAsia="zh-TW"/>
              </w:rPr>
              <w:t xml:space="preserve">　）級　　　　　　　</w:t>
            </w:r>
          </w:p>
        </w:tc>
      </w:tr>
      <w:tr w:rsidR="0074570A" w:rsidTr="00EC24FF">
        <w:trPr>
          <w:trHeight w:val="1402"/>
        </w:trPr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4570A" w:rsidRDefault="0074570A" w:rsidP="0074570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/>
                <w:sz w:val="21"/>
                <w:szCs w:val="21"/>
              </w:rPr>
            </w:pPr>
            <w:r w:rsidRPr="0074570A">
              <w:rPr>
                <w:rFonts w:ascii="MS Mincho" w:hint="eastAsia"/>
                <w:sz w:val="21"/>
                <w:szCs w:val="21"/>
              </w:rPr>
              <w:t xml:space="preserve">その他の資格等　　　　　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4570A" w:rsidRDefault="0074570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</w:p>
          <w:p w:rsidR="0074570A" w:rsidRDefault="0074570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</w:p>
          <w:p w:rsidR="0074570A" w:rsidRDefault="0074570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</w:p>
          <w:p w:rsidR="0074570A" w:rsidRPr="0074570A" w:rsidRDefault="0074570A" w:rsidP="0074570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1900" w:firstLine="4598"/>
              <w:jc w:val="left"/>
              <w:rPr>
                <w:rFonts w:ascii="MS Mincho" w:cs="Times New Roman"/>
                <w:spacing w:val="16"/>
              </w:rPr>
            </w:pPr>
          </w:p>
        </w:tc>
      </w:tr>
    </w:tbl>
    <w:p w:rsidR="005C241C" w:rsidRDefault="0074570A">
      <w:pPr>
        <w:overflowPunct/>
        <w:autoSpaceDE w:val="0"/>
        <w:autoSpaceDN w:val="0"/>
        <w:jc w:val="left"/>
        <w:textAlignment w:val="auto"/>
        <w:rPr>
          <w:rFonts w:ascii="MS Mincho" w:cs="Times New Roman"/>
          <w:color w:val="auto"/>
          <w:sz w:val="24"/>
          <w:szCs w:val="24"/>
        </w:rPr>
      </w:pPr>
      <w:r>
        <w:rPr>
          <w:rFonts w:ascii="MS Mincho" w:cs="Times New Roman" w:hint="eastAsia"/>
          <w:color w:val="auto"/>
          <w:sz w:val="24"/>
          <w:szCs w:val="24"/>
        </w:rPr>
        <w:t>３．</w:t>
      </w:r>
      <w:r w:rsidRPr="0074570A">
        <w:rPr>
          <w:rFonts w:ascii="MS Mincho" w:cs="Times New Roman" w:hint="eastAsia"/>
          <w:color w:val="auto"/>
          <w:sz w:val="24"/>
          <w:szCs w:val="24"/>
        </w:rPr>
        <w:t>趣味・特技・得意科目等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7951"/>
      </w:tblGrid>
      <w:tr w:rsidR="0074570A" w:rsidTr="000932B1">
        <w:trPr>
          <w:trHeight w:val="1164"/>
        </w:trPr>
        <w:tc>
          <w:tcPr>
            <w:tcW w:w="1446" w:type="dxa"/>
          </w:tcPr>
          <w:p w:rsidR="0074570A" w:rsidRDefault="0074570A" w:rsidP="007E422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  <w:r>
              <w:rPr>
                <w:rFonts w:ascii="MS Mincho" w:cs="Times New Roman" w:hint="eastAsia"/>
                <w:spacing w:val="16"/>
                <w:sz w:val="21"/>
                <w:szCs w:val="21"/>
              </w:rPr>
              <w:t>趣味</w:t>
            </w:r>
            <w:r w:rsidR="000932B1">
              <w:rPr>
                <w:rFonts w:ascii="MS Mincho" w:cs="Times New Roman" w:hint="eastAsia"/>
                <w:spacing w:val="16"/>
                <w:sz w:val="21"/>
                <w:szCs w:val="21"/>
              </w:rPr>
              <w:t>・特技</w:t>
            </w:r>
          </w:p>
        </w:tc>
        <w:tc>
          <w:tcPr>
            <w:tcW w:w="7951" w:type="dxa"/>
          </w:tcPr>
          <w:p w:rsidR="0074570A" w:rsidRDefault="0074570A" w:rsidP="007E422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</w:p>
        </w:tc>
      </w:tr>
      <w:tr w:rsidR="0074570A" w:rsidTr="000932B1">
        <w:trPr>
          <w:trHeight w:val="1278"/>
        </w:trPr>
        <w:tc>
          <w:tcPr>
            <w:tcW w:w="1446" w:type="dxa"/>
          </w:tcPr>
          <w:p w:rsidR="0074570A" w:rsidRDefault="000932B1" w:rsidP="007E422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  <w:r>
              <w:rPr>
                <w:rFonts w:ascii="MS Mincho" w:cs="Times New Roman" w:hint="eastAsia"/>
                <w:spacing w:val="16"/>
                <w:sz w:val="21"/>
                <w:szCs w:val="21"/>
              </w:rPr>
              <w:t>海外経験</w:t>
            </w:r>
          </w:p>
        </w:tc>
        <w:tc>
          <w:tcPr>
            <w:tcW w:w="7951" w:type="dxa"/>
          </w:tcPr>
          <w:p w:rsidR="0074570A" w:rsidRDefault="0074570A" w:rsidP="007E422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</w:p>
        </w:tc>
      </w:tr>
      <w:tr w:rsidR="000932B1" w:rsidTr="000932B1">
        <w:trPr>
          <w:trHeight w:val="1122"/>
        </w:trPr>
        <w:tc>
          <w:tcPr>
            <w:tcW w:w="1446" w:type="dxa"/>
          </w:tcPr>
          <w:p w:rsidR="000932B1" w:rsidRDefault="000932B1" w:rsidP="007E422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/>
                <w:sz w:val="21"/>
                <w:szCs w:val="21"/>
              </w:rPr>
            </w:pPr>
            <w:r w:rsidRPr="0074570A">
              <w:rPr>
                <w:rFonts w:ascii="MS Mincho" w:hint="eastAsia"/>
                <w:sz w:val="21"/>
                <w:szCs w:val="21"/>
              </w:rPr>
              <w:t>学業以外の取り組み</w:t>
            </w:r>
          </w:p>
          <w:p w:rsidR="000932B1" w:rsidRDefault="000932B1" w:rsidP="007E422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/>
                <w:sz w:val="21"/>
                <w:szCs w:val="21"/>
              </w:rPr>
            </w:pPr>
            <w:r w:rsidRPr="0074570A">
              <w:rPr>
                <w:rFonts w:ascii="MS Mincho" w:hint="eastAsia"/>
                <w:sz w:val="21"/>
                <w:szCs w:val="21"/>
              </w:rPr>
              <w:t>（部活</w:t>
            </w:r>
            <w:r>
              <w:rPr>
                <w:rFonts w:ascii="MS Mincho" w:hint="eastAsia"/>
                <w:sz w:val="21"/>
                <w:szCs w:val="21"/>
              </w:rPr>
              <w:t>、</w:t>
            </w:r>
            <w:r w:rsidRPr="0074570A">
              <w:rPr>
                <w:rFonts w:ascii="MS Mincho" w:hint="eastAsia"/>
                <w:sz w:val="21"/>
                <w:szCs w:val="21"/>
              </w:rPr>
              <w:t>サークル</w:t>
            </w:r>
            <w:r>
              <w:rPr>
                <w:rFonts w:ascii="MS Mincho" w:hint="eastAsia"/>
                <w:sz w:val="21"/>
                <w:szCs w:val="21"/>
              </w:rPr>
              <w:t>、役職な</w:t>
            </w:r>
            <w:r w:rsidRPr="0074570A">
              <w:rPr>
                <w:rFonts w:ascii="MS Mincho" w:hint="eastAsia"/>
                <w:sz w:val="21"/>
                <w:szCs w:val="21"/>
              </w:rPr>
              <w:t>ど）</w:t>
            </w:r>
          </w:p>
          <w:p w:rsidR="000932B1" w:rsidRDefault="000932B1" w:rsidP="007E422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</w:p>
        </w:tc>
        <w:tc>
          <w:tcPr>
            <w:tcW w:w="7951" w:type="dxa"/>
          </w:tcPr>
          <w:p w:rsidR="000932B1" w:rsidRDefault="000932B1" w:rsidP="007E422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  <w:r>
              <w:rPr>
                <w:rFonts w:ascii="MS Mincho" w:cs="Times New Roman" w:hint="eastAsia"/>
                <w:spacing w:val="16"/>
                <w:sz w:val="21"/>
                <w:szCs w:val="21"/>
              </w:rPr>
              <w:t xml:space="preserve">　　　　　　　</w:t>
            </w:r>
          </w:p>
        </w:tc>
      </w:tr>
      <w:tr w:rsidR="000932B1" w:rsidTr="000932B1">
        <w:trPr>
          <w:trHeight w:val="1669"/>
        </w:trPr>
        <w:tc>
          <w:tcPr>
            <w:tcW w:w="1446" w:type="dxa"/>
          </w:tcPr>
          <w:p w:rsidR="000932B1" w:rsidRDefault="000932B1" w:rsidP="00E4730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  <w:r>
              <w:rPr>
                <w:rFonts w:ascii="MS Mincho" w:hint="eastAsia"/>
                <w:sz w:val="21"/>
                <w:szCs w:val="21"/>
              </w:rPr>
              <w:t>自己PR</w:t>
            </w:r>
            <w:r w:rsidRPr="0074570A">
              <w:rPr>
                <w:rFonts w:ascii="MS Mincho" w:hint="eastAsia"/>
                <w:sz w:val="21"/>
                <w:szCs w:val="21"/>
              </w:rPr>
              <w:t xml:space="preserve">　　　　　</w:t>
            </w:r>
          </w:p>
        </w:tc>
        <w:tc>
          <w:tcPr>
            <w:tcW w:w="7951" w:type="dxa"/>
          </w:tcPr>
          <w:p w:rsidR="000932B1" w:rsidRDefault="000932B1" w:rsidP="007E422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</w:p>
          <w:p w:rsidR="000932B1" w:rsidRDefault="000932B1" w:rsidP="007E422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</w:p>
          <w:p w:rsidR="000932B1" w:rsidRDefault="000932B1" w:rsidP="007E422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</w:p>
          <w:p w:rsidR="000932B1" w:rsidRDefault="000932B1" w:rsidP="007E422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 w:cs="Times New Roman"/>
                <w:spacing w:val="16"/>
                <w:sz w:val="21"/>
                <w:szCs w:val="21"/>
              </w:rPr>
            </w:pPr>
          </w:p>
        </w:tc>
      </w:tr>
      <w:tr w:rsidR="000932B1" w:rsidTr="000932B1">
        <w:trPr>
          <w:trHeight w:val="1967"/>
        </w:trPr>
        <w:tc>
          <w:tcPr>
            <w:tcW w:w="1446" w:type="dxa"/>
          </w:tcPr>
          <w:p w:rsidR="000932B1" w:rsidRDefault="000932B1" w:rsidP="007E422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MS Mincho"/>
                <w:sz w:val="21"/>
                <w:szCs w:val="21"/>
              </w:rPr>
            </w:pPr>
            <w:r>
              <w:rPr>
                <w:rFonts w:ascii="MS Mincho" w:hint="eastAsia"/>
                <w:sz w:val="21"/>
                <w:szCs w:val="21"/>
              </w:rPr>
              <w:t>要望</w:t>
            </w:r>
          </w:p>
        </w:tc>
        <w:tc>
          <w:tcPr>
            <w:tcW w:w="7951" w:type="dxa"/>
          </w:tcPr>
          <w:p w:rsidR="000932B1" w:rsidRPr="0074570A" w:rsidRDefault="000932B1" w:rsidP="000932B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1900" w:firstLine="4598"/>
              <w:jc w:val="left"/>
              <w:rPr>
                <w:rFonts w:ascii="MS Mincho" w:cs="Times New Roman"/>
                <w:spacing w:val="16"/>
              </w:rPr>
            </w:pPr>
          </w:p>
        </w:tc>
      </w:tr>
    </w:tbl>
    <w:p w:rsidR="00EC24FF" w:rsidRDefault="00EC24FF" w:rsidP="00EC24FF">
      <w:pPr>
        <w:adjustRightInd/>
        <w:spacing w:line="260" w:lineRule="exact"/>
        <w:rPr>
          <w:rFonts w:ascii="MS Mincho"/>
          <w:spacing w:val="-2"/>
        </w:rPr>
      </w:pPr>
      <w:r w:rsidRPr="0074570A">
        <w:rPr>
          <w:rFonts w:ascii="MS Mincho" w:hint="eastAsia"/>
          <w:spacing w:val="-2"/>
        </w:rPr>
        <w:t>＊ない場合は</w:t>
      </w:r>
      <w:r>
        <w:rPr>
          <w:rFonts w:ascii="MS Mincho" w:hint="eastAsia"/>
          <w:spacing w:val="-2"/>
        </w:rPr>
        <w:t>空欄で結構です。</w:t>
      </w:r>
    </w:p>
    <w:p w:rsidR="005C241C" w:rsidRPr="00EC24FF" w:rsidRDefault="00EC24FF" w:rsidP="00E4730C">
      <w:pPr>
        <w:adjustRightInd/>
        <w:spacing w:line="260" w:lineRule="exact"/>
        <w:rPr>
          <w:rFonts w:ascii="MS Mincho" w:cs="Times New Roman"/>
          <w:color w:val="auto"/>
          <w:sz w:val="24"/>
          <w:szCs w:val="24"/>
        </w:rPr>
      </w:pPr>
      <w:r>
        <w:rPr>
          <w:rFonts w:ascii="MS Mincho" w:hint="eastAsia"/>
          <w:spacing w:val="-2"/>
        </w:rPr>
        <w:t>＊記載された個人情報は、選考及び連絡のみに使用し、それ以外の目的には使用は一切いたしません。なお、申込書は返却いたしません。</w:t>
      </w:r>
    </w:p>
    <w:sectPr w:rsidR="005C241C" w:rsidRPr="00EC24FF" w:rsidSect="00A54789">
      <w:footerReference w:type="default" r:id="rId7"/>
      <w:type w:val="continuous"/>
      <w:pgSz w:w="11906" w:h="16838"/>
      <w:pgMar w:top="1190" w:right="1134" w:bottom="1020" w:left="1134" w:header="720" w:footer="720" w:gutter="0"/>
      <w:cols w:space="720"/>
      <w:noEndnote/>
      <w:docGrid w:type="linesAndChars" w:linePitch="26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C94" w:rsidRDefault="00356C94">
      <w:r>
        <w:separator/>
      </w:r>
    </w:p>
  </w:endnote>
  <w:endnote w:type="continuationSeparator" w:id="0">
    <w:p w:rsidR="00356C94" w:rsidRDefault="0035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E6C" w:rsidRDefault="00A80E6C">
    <w:pPr>
      <w:framePr w:wrap="auto" w:vAnchor="text" w:hAnchor="margin" w:xAlign="center" w:y="1"/>
      <w:adjustRightInd/>
      <w:jc w:val="center"/>
      <w:rPr>
        <w:rFonts w:ascii="MS Mincho" w:cs="Times New Roman"/>
        <w:spacing w:val="5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907740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C94" w:rsidRDefault="00356C94">
      <w:r>
        <w:rPr>
          <w:rFonts w:ascii="MS Mincho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56C94" w:rsidRDefault="00356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dirty"/>
  <w:attachedTemplate r:id="rId1"/>
  <w:defaultTabStop w:val="848"/>
  <w:hyphenationZone w:val="0"/>
  <w:drawingGridHorizontalSpacing w:val="6553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1C"/>
    <w:rsid w:val="00055DCA"/>
    <w:rsid w:val="000932B1"/>
    <w:rsid w:val="0025025E"/>
    <w:rsid w:val="00356C94"/>
    <w:rsid w:val="003D47AB"/>
    <w:rsid w:val="0043732E"/>
    <w:rsid w:val="005124B0"/>
    <w:rsid w:val="00597685"/>
    <w:rsid w:val="005A47A3"/>
    <w:rsid w:val="005C241C"/>
    <w:rsid w:val="005F4D28"/>
    <w:rsid w:val="00641814"/>
    <w:rsid w:val="0074570A"/>
    <w:rsid w:val="007E2B5B"/>
    <w:rsid w:val="008A575E"/>
    <w:rsid w:val="00907740"/>
    <w:rsid w:val="00952096"/>
    <w:rsid w:val="00965EA5"/>
    <w:rsid w:val="009B52B5"/>
    <w:rsid w:val="00A54789"/>
    <w:rsid w:val="00A80E6C"/>
    <w:rsid w:val="00B04E86"/>
    <w:rsid w:val="00B87B72"/>
    <w:rsid w:val="00BA740E"/>
    <w:rsid w:val="00BD3E9C"/>
    <w:rsid w:val="00CC61FC"/>
    <w:rsid w:val="00CC63B9"/>
    <w:rsid w:val="00E4730C"/>
    <w:rsid w:val="00E527DA"/>
    <w:rsid w:val="00EC24FF"/>
    <w:rsid w:val="00EC5E3A"/>
    <w:rsid w:val="00F108E7"/>
    <w:rsid w:val="00F93AA4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MS Mincho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18"/>
      <w:szCs w:val="18"/>
      <w:vertAlign w:val="superscript"/>
    </w:rPr>
  </w:style>
  <w:style w:type="character" w:customStyle="1" w:styleId="a4">
    <w:name w:val="脚注ｴﾘｱ(標準)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MS Mincho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18"/>
      <w:szCs w:val="18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23398;&#21209;&#37096;\&#22269;&#38555;&#25945;&#32946;&#35506;\&#22269;&#38555;&#25945;&#32946;&#35506;&#21103;&#35506;&#38263;\KA_12&#28023;&#22806;&#12452;&#12531;&#12479;&#12540;&#12531;&#12471;&#12483;&#12503;\&#20107;&#21209;&#23616;&#31561;&#12452;&#12531;&#12479;&#12540;&#12531;&#12471;&#12483;&#12503;&#21463;&#20837;&#23455;&#26045;&#35201;&#32177;&#65288;&#27178;&#27996;&#22269;&#31435;&#22823;&#23398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事務局等インターンシップ受入実施要綱（横浜国立大学）.dot</Template>
  <TotalTime>169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横浜国立大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博司</dc:creator>
  <cp:keywords/>
  <dc:description/>
  <cp:lastModifiedBy>YU CHEN</cp:lastModifiedBy>
  <cp:revision>18</cp:revision>
  <cp:lastPrinted>2014-04-09T06:33:00Z</cp:lastPrinted>
  <dcterms:created xsi:type="dcterms:W3CDTF">2016-12-08T08:45:00Z</dcterms:created>
  <dcterms:modified xsi:type="dcterms:W3CDTF">2018-04-02T04:42:00Z</dcterms:modified>
</cp:coreProperties>
</file>